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3DF3D" w14:textId="2EE072BE" w:rsidR="00A01D04" w:rsidRPr="00D04B53" w:rsidRDefault="00A01D04" w:rsidP="00A01D04">
      <w:pPr>
        <w:pStyle w:val="Titredudocu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sz w:val="36"/>
          <w:szCs w:val="36"/>
          <w:lang w:val="nl-NL"/>
        </w:rPr>
      </w:pPr>
      <w:r w:rsidRPr="00D04B53">
        <w:rPr>
          <w:rFonts w:ascii="Arial" w:hAnsi="Arial" w:cs="Arial"/>
          <w:sz w:val="36"/>
          <w:szCs w:val="36"/>
          <w:lang w:val="nl-NL"/>
        </w:rPr>
        <w:t>Sollicitatieformulier</w:t>
      </w:r>
    </w:p>
    <w:p w14:paraId="57080ABD" w14:textId="77777777" w:rsidR="00A01D04" w:rsidRPr="00D04B53" w:rsidRDefault="00A01D04" w:rsidP="00A01D04">
      <w:pPr>
        <w:pStyle w:val="Titredudocu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/>
          <w:bCs/>
          <w:sz w:val="36"/>
          <w:szCs w:val="36"/>
          <w:lang w:val="nl-NL"/>
        </w:rPr>
      </w:pPr>
      <w:r w:rsidRPr="00D04B53">
        <w:rPr>
          <w:rFonts w:ascii="Arial" w:hAnsi="Arial" w:cs="Arial"/>
          <w:b/>
          <w:bCs/>
          <w:sz w:val="36"/>
          <w:szCs w:val="36"/>
          <w:lang w:val="nl-NL"/>
        </w:rPr>
        <w:t>Medewerker Klachten en Onderzoeken</w:t>
      </w:r>
    </w:p>
    <w:p w14:paraId="6A90DDEF" w14:textId="77777777" w:rsidR="00A01D04" w:rsidRPr="00D04B53" w:rsidRDefault="00A01D04" w:rsidP="00A01D04">
      <w:pPr>
        <w:spacing w:after="0" w:line="240" w:lineRule="auto"/>
        <w:ind w:left="435"/>
        <w:jc w:val="left"/>
        <w:rPr>
          <w:rFonts w:ascii="Arial" w:eastAsia="Times New Roman" w:hAnsi="Arial" w:cs="Arial"/>
          <w:b/>
          <w:lang w:val="nl-NL"/>
        </w:rPr>
      </w:pPr>
    </w:p>
    <w:p w14:paraId="529EFB88" w14:textId="77777777" w:rsidR="00A01D04" w:rsidRPr="00D04B53" w:rsidRDefault="00A01D04" w:rsidP="00A01D04">
      <w:pPr>
        <w:pStyle w:val="Titre1"/>
        <w:rPr>
          <w:rFonts w:ascii="Arial" w:hAnsi="Arial" w:cs="Arial"/>
        </w:rPr>
      </w:pPr>
      <w:r w:rsidRPr="00D04B53">
        <w:rPr>
          <w:rFonts w:ascii="Arial" w:hAnsi="Arial" w:cs="Arial"/>
        </w:rPr>
        <w:t>Persoonlijke gegevens</w:t>
      </w:r>
    </w:p>
    <w:p w14:paraId="673DCDDE" w14:textId="77777777" w:rsidR="00A01D04" w:rsidRPr="00D04B53" w:rsidRDefault="00A01D04" w:rsidP="00D04B53">
      <w:pPr>
        <w:tabs>
          <w:tab w:val="left" w:pos="1985"/>
          <w:tab w:val="left" w:pos="4253"/>
          <w:tab w:val="left" w:pos="5812"/>
          <w:tab w:val="left" w:pos="9356"/>
        </w:tabs>
        <w:spacing w:after="0" w:line="288" w:lineRule="auto"/>
        <w:ind w:left="437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lang w:val="nl-NL"/>
        </w:rPr>
        <w:t>Mevrouw</w:t>
      </w:r>
      <w:r w:rsidRPr="00D04B53">
        <w:rPr>
          <w:rFonts w:ascii="Arial" w:hAnsi="Arial" w:cs="Arial"/>
          <w:sz w:val="20"/>
          <w:lang w:val="nl-NL"/>
        </w:rPr>
        <w:t xml:space="preserve">  </w:t>
      </w:r>
      <w:r w:rsidRPr="00D04B53">
        <w:rPr>
          <w:rFonts w:ascii="Arial" w:eastAsia="Times New Roman" w:hAnsi="Arial" w:cs="Arial"/>
          <w:sz w:val="20"/>
          <w:lang w:val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Pr="00D04B53">
        <w:rPr>
          <w:rFonts w:ascii="Arial" w:eastAsia="Times New Roman" w:hAnsi="Arial" w:cs="Arial"/>
          <w:sz w:val="20"/>
          <w:lang w:val="nl-NL"/>
        </w:rPr>
        <w:instrText xml:space="preserve"> FORMCHECKBOX </w:instrText>
      </w:r>
      <w:r w:rsidR="00EC7F94">
        <w:rPr>
          <w:rFonts w:ascii="Arial" w:eastAsia="Times New Roman" w:hAnsi="Arial" w:cs="Arial"/>
          <w:sz w:val="20"/>
          <w:lang w:val="nl-NL"/>
        </w:rPr>
      </w:r>
      <w:r w:rsidR="00EC7F94">
        <w:rPr>
          <w:rFonts w:ascii="Arial" w:eastAsia="Times New Roman" w:hAnsi="Arial" w:cs="Arial"/>
          <w:sz w:val="20"/>
          <w:lang w:val="nl-NL"/>
        </w:rPr>
        <w:fldChar w:fldCharType="separate"/>
      </w:r>
      <w:r w:rsidRPr="00D04B53">
        <w:rPr>
          <w:rFonts w:ascii="Arial" w:eastAsia="Times New Roman" w:hAnsi="Arial" w:cs="Arial"/>
          <w:sz w:val="20"/>
          <w:lang w:val="nl-NL"/>
        </w:rPr>
        <w:fldChar w:fldCharType="end"/>
      </w:r>
      <w:bookmarkEnd w:id="0"/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hAnsi="Arial" w:cs="Arial"/>
          <w:sz w:val="20"/>
          <w:lang w:val="nl-NL"/>
        </w:rPr>
        <w:tab/>
        <w:t xml:space="preserve">Mijnheer </w:t>
      </w:r>
      <w:r w:rsidRPr="00D04B53">
        <w:rPr>
          <w:rFonts w:ascii="Arial" w:eastAsia="Times New Roman" w:hAnsi="Arial" w:cs="Arial"/>
          <w:sz w:val="20"/>
          <w:lang w:val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4B53">
        <w:rPr>
          <w:rFonts w:ascii="Arial" w:eastAsia="Times New Roman" w:hAnsi="Arial" w:cs="Arial"/>
          <w:sz w:val="20"/>
          <w:lang w:val="nl-NL"/>
        </w:rPr>
        <w:instrText xml:space="preserve"> FORMCHECKBOX </w:instrText>
      </w:r>
      <w:r w:rsidR="00EC7F94">
        <w:rPr>
          <w:rFonts w:ascii="Arial" w:eastAsia="Times New Roman" w:hAnsi="Arial" w:cs="Arial"/>
          <w:sz w:val="20"/>
          <w:lang w:val="nl-NL"/>
        </w:rPr>
      </w:r>
      <w:r w:rsidR="00EC7F94">
        <w:rPr>
          <w:rFonts w:ascii="Arial" w:eastAsia="Times New Roman" w:hAnsi="Arial" w:cs="Arial"/>
          <w:sz w:val="20"/>
          <w:lang w:val="nl-NL"/>
        </w:rPr>
        <w:fldChar w:fldCharType="separate"/>
      </w:r>
      <w:r w:rsidRPr="00D04B53">
        <w:rPr>
          <w:rFonts w:ascii="Arial" w:eastAsia="Times New Roman" w:hAnsi="Arial" w:cs="Arial"/>
          <w:sz w:val="20"/>
          <w:lang w:val="nl-NL"/>
        </w:rPr>
        <w:fldChar w:fldCharType="end"/>
      </w:r>
      <w:r w:rsidRPr="00D04B53">
        <w:rPr>
          <w:rFonts w:ascii="Arial" w:hAnsi="Arial" w:cs="Arial"/>
          <w:sz w:val="20"/>
          <w:lang w:val="nl-NL"/>
        </w:rPr>
        <w:tab/>
        <w:t xml:space="preserve">                         X  </w:t>
      </w:r>
      <w:r w:rsidRPr="00D04B53">
        <w:rPr>
          <w:rFonts w:ascii="Arial" w:eastAsia="Times New Roman" w:hAnsi="Arial" w:cs="Arial"/>
          <w:sz w:val="20"/>
          <w:lang w:val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4B53">
        <w:rPr>
          <w:rFonts w:ascii="Arial" w:eastAsia="Times New Roman" w:hAnsi="Arial" w:cs="Arial"/>
          <w:sz w:val="20"/>
          <w:lang w:val="nl-NL"/>
        </w:rPr>
        <w:instrText xml:space="preserve"> FORMCHECKBOX </w:instrText>
      </w:r>
      <w:r w:rsidR="00EC7F94">
        <w:rPr>
          <w:rFonts w:ascii="Arial" w:eastAsia="Times New Roman" w:hAnsi="Arial" w:cs="Arial"/>
          <w:sz w:val="20"/>
          <w:lang w:val="nl-NL"/>
        </w:rPr>
      </w:r>
      <w:r w:rsidR="00EC7F94">
        <w:rPr>
          <w:rFonts w:ascii="Arial" w:eastAsia="Times New Roman" w:hAnsi="Arial" w:cs="Arial"/>
          <w:sz w:val="20"/>
          <w:lang w:val="nl-NL"/>
        </w:rPr>
        <w:fldChar w:fldCharType="separate"/>
      </w:r>
      <w:r w:rsidRPr="00D04B53">
        <w:rPr>
          <w:rFonts w:ascii="Arial" w:eastAsia="Times New Roman" w:hAnsi="Arial" w:cs="Arial"/>
          <w:sz w:val="20"/>
          <w:lang w:val="nl-NL"/>
        </w:rPr>
        <w:fldChar w:fldCharType="end"/>
      </w:r>
      <w:r w:rsidRPr="00D04B53">
        <w:rPr>
          <w:rFonts w:ascii="Arial" w:hAnsi="Arial" w:cs="Arial"/>
          <w:sz w:val="20"/>
          <w:lang w:val="nl-NL"/>
        </w:rPr>
        <w:tab/>
      </w:r>
    </w:p>
    <w:p w14:paraId="490FB336" w14:textId="41490054" w:rsidR="00A01D04" w:rsidRPr="00D04B53" w:rsidRDefault="00A01D04" w:rsidP="00D04B53">
      <w:pPr>
        <w:tabs>
          <w:tab w:val="left" w:leader="dot" w:pos="9356"/>
        </w:tabs>
        <w:spacing w:after="0" w:line="288" w:lineRule="auto"/>
        <w:ind w:left="437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NAAM en voornamen: </w:t>
      </w:r>
      <w:r w:rsidRPr="00D04B53">
        <w:rPr>
          <w:rFonts w:ascii="Arial" w:hAnsi="Arial" w:cs="Arial"/>
          <w:sz w:val="20"/>
          <w:lang w:val="nl-NL"/>
        </w:rPr>
        <w:tab/>
      </w:r>
    </w:p>
    <w:p w14:paraId="7A5AF83A" w14:textId="77777777" w:rsidR="00A01D04" w:rsidRPr="00D04B53" w:rsidRDefault="00A01D04" w:rsidP="00D04B53">
      <w:pPr>
        <w:tabs>
          <w:tab w:val="left" w:leader="dot" w:pos="9356"/>
        </w:tabs>
        <w:spacing w:after="0" w:line="288" w:lineRule="auto"/>
        <w:ind w:left="437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Tel.: </w:t>
      </w:r>
      <w:r w:rsidRPr="00D04B53">
        <w:rPr>
          <w:rFonts w:ascii="Arial" w:hAnsi="Arial" w:cs="Arial"/>
          <w:sz w:val="20"/>
          <w:lang w:val="nl-NL"/>
        </w:rPr>
        <w:tab/>
      </w:r>
    </w:p>
    <w:p w14:paraId="0EF1D291" w14:textId="77777777" w:rsidR="00A01D04" w:rsidRPr="00D04B53" w:rsidRDefault="00A01D04" w:rsidP="00D04B53">
      <w:pPr>
        <w:tabs>
          <w:tab w:val="left" w:leader="dot" w:pos="9356"/>
        </w:tabs>
        <w:spacing w:after="0" w:line="288" w:lineRule="auto"/>
        <w:ind w:left="437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E-mail: </w:t>
      </w:r>
      <w:r w:rsidRPr="00D04B53">
        <w:rPr>
          <w:rFonts w:ascii="Arial" w:hAnsi="Arial" w:cs="Arial"/>
          <w:sz w:val="20"/>
          <w:lang w:val="nl-NL"/>
        </w:rPr>
        <w:tab/>
      </w:r>
    </w:p>
    <w:p w14:paraId="6E27C423" w14:textId="77777777" w:rsidR="00A01D04" w:rsidRPr="00D04B53" w:rsidRDefault="00A01D04" w:rsidP="00A01D04">
      <w:pPr>
        <w:pStyle w:val="Titre1"/>
        <w:rPr>
          <w:rFonts w:ascii="Arial" w:hAnsi="Arial" w:cs="Arial"/>
        </w:rPr>
      </w:pPr>
      <w:r w:rsidRPr="00D04B53">
        <w:rPr>
          <w:rFonts w:ascii="Arial" w:hAnsi="Arial" w:cs="Arial"/>
        </w:rPr>
        <w:t>Studies</w:t>
      </w:r>
    </w:p>
    <w:p w14:paraId="3A141D27" w14:textId="0CC250ED" w:rsidR="00A01D04" w:rsidRPr="00D04B53" w:rsidRDefault="00A01D04" w:rsidP="00D04B53">
      <w:pPr>
        <w:pStyle w:val="Titre2"/>
        <w:rPr>
          <w:rFonts w:ascii="Arial" w:hAnsi="Arial" w:cs="Arial"/>
          <w:lang w:val="nl-NL"/>
        </w:rPr>
      </w:pPr>
      <w:r w:rsidRPr="00D04B53">
        <w:rPr>
          <w:rFonts w:ascii="Arial" w:hAnsi="Arial" w:cs="Arial"/>
          <w:lang w:val="nl-NL"/>
        </w:rPr>
        <w:t xml:space="preserve">Universitair onderwijs of hoger onderwijs lange type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01D04" w:rsidRPr="00D04B53" w14:paraId="272E9D11" w14:textId="77777777" w:rsidTr="005A27B8">
        <w:trPr>
          <w:cantSplit/>
          <w:trHeight w:val="955"/>
        </w:trPr>
        <w:tc>
          <w:tcPr>
            <w:tcW w:w="9210" w:type="dxa"/>
          </w:tcPr>
          <w:p w14:paraId="30AF2C8C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Onderwijsinstelling:</w:t>
            </w:r>
          </w:p>
          <w:p w14:paraId="4B4CC65C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5B62868B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6DD07B81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721EEB1D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2A6CA7A8" w14:textId="77777777" w:rsidTr="005A27B8">
        <w:trPr>
          <w:cantSplit/>
          <w:trHeight w:val="955"/>
        </w:trPr>
        <w:tc>
          <w:tcPr>
            <w:tcW w:w="9210" w:type="dxa"/>
          </w:tcPr>
          <w:p w14:paraId="0443F811" w14:textId="3EAFB7DE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Behaald diploma</w:t>
            </w:r>
            <w:r w:rsidR="00D04B53" w:rsidRPr="00D04B53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D04B53">
              <w:rPr>
                <w:rFonts w:ascii="Arial" w:hAnsi="Arial" w:cs="Arial"/>
                <w:sz w:val="20"/>
                <w:lang w:val="nl-NL"/>
              </w:rPr>
              <w:t>(exacte titel)</w:t>
            </w:r>
            <w:r w:rsidR="00D04B53" w:rsidRPr="00D04B53">
              <w:rPr>
                <w:rFonts w:ascii="Arial" w:hAnsi="Arial" w:cs="Arial"/>
                <w:sz w:val="20"/>
                <w:lang w:val="nl-NL"/>
              </w:rPr>
              <w:t>:</w:t>
            </w:r>
          </w:p>
          <w:p w14:paraId="3E905BFF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43262BD7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0F99D084" w14:textId="77777777" w:rsidTr="005A27B8">
        <w:trPr>
          <w:cantSplit/>
          <w:trHeight w:val="435"/>
        </w:trPr>
        <w:tc>
          <w:tcPr>
            <w:tcW w:w="9210" w:type="dxa"/>
          </w:tcPr>
          <w:p w14:paraId="256895A0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Optie of richting:</w:t>
            </w:r>
          </w:p>
          <w:p w14:paraId="3840DA71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2B08E72F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41AF5FE4" w14:textId="77777777" w:rsidTr="005A27B8">
        <w:trPr>
          <w:cantSplit/>
          <w:trHeight w:val="435"/>
        </w:trPr>
        <w:tc>
          <w:tcPr>
            <w:tcW w:w="9210" w:type="dxa"/>
          </w:tcPr>
          <w:p w14:paraId="1AE114A6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Behaalde resultaten/Graad:</w:t>
            </w:r>
          </w:p>
          <w:p w14:paraId="47E1DCBA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3EDD9CCB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56D4EDB0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6034D8FC" w14:textId="77777777" w:rsidTr="005A27B8">
        <w:trPr>
          <w:cantSplit/>
          <w:trHeight w:val="435"/>
        </w:trPr>
        <w:tc>
          <w:tcPr>
            <w:tcW w:w="9210" w:type="dxa"/>
          </w:tcPr>
          <w:p w14:paraId="7FFE7754" w14:textId="762D9DE8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Periode (van/tot):</w:t>
            </w:r>
          </w:p>
        </w:tc>
      </w:tr>
      <w:tr w:rsidR="00A01D04" w:rsidRPr="00D04B53" w14:paraId="6A149645" w14:textId="77777777" w:rsidTr="005A27B8">
        <w:trPr>
          <w:cantSplit/>
          <w:trHeight w:val="435"/>
        </w:trPr>
        <w:tc>
          <w:tcPr>
            <w:tcW w:w="9210" w:type="dxa"/>
          </w:tcPr>
          <w:p w14:paraId="667524F8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Titel van het eindwerk:</w:t>
            </w:r>
          </w:p>
          <w:p w14:paraId="37182DBD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359F77DD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41C628B6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5D13B0F9" w14:textId="77777777" w:rsidTr="005A27B8">
        <w:trPr>
          <w:cantSplit/>
          <w:trHeight w:val="435"/>
        </w:trPr>
        <w:tc>
          <w:tcPr>
            <w:tcW w:w="9210" w:type="dxa"/>
          </w:tcPr>
          <w:p w14:paraId="32D5D233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Stages:</w:t>
            </w:r>
          </w:p>
          <w:p w14:paraId="4FEDAF0A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6C60FB88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5F9E75A2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</w:tbl>
    <w:p w14:paraId="57793A97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nl-NL"/>
        </w:rPr>
      </w:pPr>
    </w:p>
    <w:p w14:paraId="60C98F8A" w14:textId="77777777" w:rsidR="00A01D04" w:rsidRDefault="00A01D04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nl-NL"/>
        </w:rPr>
      </w:pPr>
    </w:p>
    <w:p w14:paraId="2970C0A5" w14:textId="77777777" w:rsidR="00D04B53" w:rsidRDefault="00D04B53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nl-NL"/>
        </w:rPr>
      </w:pPr>
    </w:p>
    <w:p w14:paraId="0FC7F56A" w14:textId="77777777" w:rsidR="00D04B53" w:rsidRDefault="00D04B53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nl-NL"/>
        </w:rPr>
      </w:pPr>
    </w:p>
    <w:p w14:paraId="0156B5F0" w14:textId="77777777" w:rsidR="00D04B53" w:rsidRPr="00D04B53" w:rsidRDefault="00D04B53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nl-NL"/>
        </w:rPr>
      </w:pPr>
    </w:p>
    <w:p w14:paraId="2F94956C" w14:textId="77777777" w:rsidR="00A01D04" w:rsidRPr="00D04B53" w:rsidRDefault="00A01D04" w:rsidP="00A01D04">
      <w:pPr>
        <w:pStyle w:val="Titre2"/>
        <w:rPr>
          <w:rFonts w:ascii="Arial" w:hAnsi="Arial" w:cs="Arial"/>
          <w:lang w:val="nl-NL"/>
        </w:rPr>
      </w:pPr>
      <w:r w:rsidRPr="00D04B53">
        <w:rPr>
          <w:rFonts w:ascii="Arial" w:hAnsi="Arial" w:cs="Arial"/>
          <w:lang w:val="nl-NL"/>
        </w:rPr>
        <w:lastRenderedPageBreak/>
        <w:t>Andere opleidingen, seminaries, cursussen die je volgde en die een pluspunt voor de functie kunnen vormen</w:t>
      </w:r>
    </w:p>
    <w:p w14:paraId="72352679" w14:textId="77777777" w:rsidR="00A01D04" w:rsidRPr="00D04B53" w:rsidRDefault="00A01D04" w:rsidP="00A01D04">
      <w:pPr>
        <w:spacing w:after="0" w:line="240" w:lineRule="auto"/>
        <w:ind w:left="1418"/>
        <w:rPr>
          <w:rFonts w:ascii="Arial" w:eastAsia="Times New Roman" w:hAnsi="Arial" w:cs="Arial"/>
          <w:b/>
          <w:sz w:val="20"/>
          <w:szCs w:val="20"/>
          <w:lang w:val="nl-N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819"/>
        <w:gridCol w:w="1843"/>
      </w:tblGrid>
      <w:tr w:rsidR="00A01D04" w:rsidRPr="00D04B53" w14:paraId="01BC8BB5" w14:textId="77777777" w:rsidTr="005A27B8">
        <w:trPr>
          <w:cantSplit/>
        </w:trPr>
        <w:tc>
          <w:tcPr>
            <w:tcW w:w="2622" w:type="dxa"/>
          </w:tcPr>
          <w:p w14:paraId="7C11F2C7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b/>
                <w:sz w:val="20"/>
                <w:lang w:val="nl-NL"/>
              </w:rPr>
              <w:t>Instelling</w:t>
            </w:r>
          </w:p>
        </w:tc>
        <w:tc>
          <w:tcPr>
            <w:tcW w:w="4819" w:type="dxa"/>
          </w:tcPr>
          <w:p w14:paraId="579BC230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b/>
                <w:sz w:val="20"/>
                <w:lang w:val="nl-NL"/>
              </w:rPr>
              <w:t>Opleiding</w:t>
            </w:r>
          </w:p>
          <w:p w14:paraId="0D759C0F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(beknopte beschrijving van het inhoud)</w:t>
            </w:r>
          </w:p>
        </w:tc>
        <w:tc>
          <w:tcPr>
            <w:tcW w:w="1843" w:type="dxa"/>
          </w:tcPr>
          <w:p w14:paraId="73F09F26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b/>
                <w:sz w:val="20"/>
                <w:lang w:val="nl-NL"/>
              </w:rPr>
              <w:t>Data</w:t>
            </w:r>
          </w:p>
          <w:p w14:paraId="71165B61" w14:textId="4D5F580A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(van</w:t>
            </w:r>
            <w:r w:rsidR="00D04B53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D04B53">
              <w:rPr>
                <w:rFonts w:ascii="Arial" w:hAnsi="Arial" w:cs="Arial"/>
                <w:sz w:val="20"/>
                <w:lang w:val="nl-NL"/>
              </w:rPr>
              <w:t>/</w:t>
            </w:r>
            <w:r w:rsidR="00D04B53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D04B53">
              <w:rPr>
                <w:rFonts w:ascii="Arial" w:hAnsi="Arial" w:cs="Arial"/>
                <w:sz w:val="20"/>
                <w:lang w:val="nl-NL"/>
              </w:rPr>
              <w:t>tot)</w:t>
            </w:r>
          </w:p>
        </w:tc>
      </w:tr>
      <w:tr w:rsidR="00A01D04" w:rsidRPr="00D04B53" w14:paraId="69616181" w14:textId="77777777" w:rsidTr="005A27B8">
        <w:trPr>
          <w:cantSplit/>
          <w:trHeight w:val="2835"/>
        </w:trPr>
        <w:tc>
          <w:tcPr>
            <w:tcW w:w="2622" w:type="dxa"/>
          </w:tcPr>
          <w:p w14:paraId="39484EC9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2603390F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64B0BC3B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6B31FDB8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77DF7753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52F1922E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1881BF43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44932AEE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5CE2D223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04A47537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14:paraId="3431730F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819" w:type="dxa"/>
          </w:tcPr>
          <w:p w14:paraId="6817C324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3" w:type="dxa"/>
          </w:tcPr>
          <w:p w14:paraId="72A61ADC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344E1364" w14:textId="77777777" w:rsidTr="005A27B8">
        <w:trPr>
          <w:cantSplit/>
          <w:trHeight w:val="2835"/>
        </w:trPr>
        <w:tc>
          <w:tcPr>
            <w:tcW w:w="2622" w:type="dxa"/>
          </w:tcPr>
          <w:p w14:paraId="57E68E2B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819" w:type="dxa"/>
          </w:tcPr>
          <w:p w14:paraId="42E8EE93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43" w:type="dxa"/>
          </w:tcPr>
          <w:p w14:paraId="7D1546E7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</w:tbl>
    <w:p w14:paraId="393E47E0" w14:textId="77777777" w:rsidR="00A01D04" w:rsidRPr="00D04B53" w:rsidRDefault="00A01D04" w:rsidP="00A01D04">
      <w:pPr>
        <w:rPr>
          <w:rFonts w:ascii="Arial" w:hAnsi="Arial" w:cs="Arial"/>
          <w:lang w:val="nl-NL"/>
        </w:rPr>
      </w:pPr>
    </w:p>
    <w:p w14:paraId="74074AF0" w14:textId="77777777" w:rsidR="00D04B53" w:rsidRDefault="00A01D04" w:rsidP="00D04B53">
      <w:pPr>
        <w:pStyle w:val="Titre1"/>
        <w:rPr>
          <w:rFonts w:ascii="Arial" w:hAnsi="Arial" w:cs="Arial"/>
        </w:rPr>
      </w:pPr>
      <w:r w:rsidRPr="00D04B53">
        <w:rPr>
          <w:rFonts w:ascii="Arial" w:hAnsi="Arial" w:cs="Arial"/>
        </w:rPr>
        <w:t xml:space="preserve">Beroepservaring </w:t>
      </w:r>
    </w:p>
    <w:p w14:paraId="34D192B2" w14:textId="5A5FB7A6" w:rsidR="00A01D04" w:rsidRPr="00D04B53" w:rsidRDefault="00A01D04" w:rsidP="00D04B53">
      <w:pPr>
        <w:pStyle w:val="Titre1"/>
        <w:numPr>
          <w:ilvl w:val="0"/>
          <w:numId w:val="0"/>
        </w:numPr>
        <w:rPr>
          <w:rFonts w:ascii="Arial" w:hAnsi="Arial" w:cs="Arial"/>
        </w:rPr>
      </w:pPr>
      <w:r w:rsidRPr="00D04B53">
        <w:rPr>
          <w:rFonts w:ascii="Arial" w:hAnsi="Arial" w:cs="Arial"/>
          <w:bCs/>
          <w:color w:val="FF0000"/>
          <w:sz w:val="20"/>
          <w:lang w:val="nl-NL"/>
        </w:rPr>
        <w:t>Opgelet, het is niet de bedoeling om hier je cv nog eens te kopiëren; vermeld alleen jouw ervaring die een</w:t>
      </w:r>
      <w:r w:rsidR="00D04B53">
        <w:rPr>
          <w:rFonts w:ascii="Arial" w:hAnsi="Arial" w:cs="Arial"/>
          <w:bCs/>
          <w:color w:val="FF0000"/>
          <w:sz w:val="20"/>
          <w:lang w:val="nl-NL"/>
        </w:rPr>
        <w:t xml:space="preserve"> </w:t>
      </w:r>
      <w:r w:rsidRPr="00D04B53">
        <w:rPr>
          <w:rFonts w:ascii="Arial" w:hAnsi="Arial" w:cs="Arial"/>
          <w:bCs/>
          <w:color w:val="FF0000"/>
          <w:sz w:val="20"/>
          <w:lang w:val="nl-NL"/>
        </w:rPr>
        <w:t>meerwaarde kan zijn voor de functie.</w:t>
      </w: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5528"/>
      </w:tblGrid>
      <w:tr w:rsidR="00A01D04" w:rsidRPr="00D04B53" w14:paraId="3B78AD9B" w14:textId="77777777" w:rsidTr="005A27B8">
        <w:trPr>
          <w:tblHeader/>
        </w:trPr>
        <w:tc>
          <w:tcPr>
            <w:tcW w:w="2410" w:type="dxa"/>
          </w:tcPr>
          <w:p w14:paraId="66F575AD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b/>
                <w:sz w:val="20"/>
                <w:lang w:val="nl-NL"/>
              </w:rPr>
              <w:t>Werkgever</w:t>
            </w:r>
          </w:p>
        </w:tc>
        <w:tc>
          <w:tcPr>
            <w:tcW w:w="2835" w:type="dxa"/>
          </w:tcPr>
          <w:p w14:paraId="71B064D5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b/>
                <w:sz w:val="20"/>
                <w:lang w:val="nl-NL"/>
              </w:rPr>
              <w:t>Taken / opdracht</w:t>
            </w:r>
          </w:p>
        </w:tc>
        <w:tc>
          <w:tcPr>
            <w:tcW w:w="5528" w:type="dxa"/>
          </w:tcPr>
          <w:p w14:paraId="17192A4E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b/>
                <w:sz w:val="20"/>
                <w:lang w:val="nl-NL"/>
              </w:rPr>
              <w:t>Relevantie voor de functie</w:t>
            </w:r>
          </w:p>
        </w:tc>
      </w:tr>
      <w:tr w:rsidR="00A01D04" w:rsidRPr="00D04B53" w14:paraId="0BE1DBE4" w14:textId="77777777" w:rsidTr="005A27B8">
        <w:trPr>
          <w:trHeight w:val="2935"/>
        </w:trPr>
        <w:tc>
          <w:tcPr>
            <w:tcW w:w="2410" w:type="dxa"/>
          </w:tcPr>
          <w:p w14:paraId="1FA8E0C9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</w:tcPr>
          <w:p w14:paraId="2CC451D1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28" w:type="dxa"/>
          </w:tcPr>
          <w:p w14:paraId="02838DC1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0C8CC234" w14:textId="77777777" w:rsidTr="005A27B8">
        <w:trPr>
          <w:trHeight w:val="2935"/>
        </w:trPr>
        <w:tc>
          <w:tcPr>
            <w:tcW w:w="2410" w:type="dxa"/>
          </w:tcPr>
          <w:p w14:paraId="72BD64D6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</w:tcPr>
          <w:p w14:paraId="66D2609D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28" w:type="dxa"/>
          </w:tcPr>
          <w:p w14:paraId="2FD153E8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1B6FE6B1" w14:textId="77777777" w:rsidTr="005A27B8">
        <w:trPr>
          <w:trHeight w:val="2935"/>
        </w:trPr>
        <w:tc>
          <w:tcPr>
            <w:tcW w:w="2410" w:type="dxa"/>
          </w:tcPr>
          <w:p w14:paraId="0F02ECFB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</w:tcPr>
          <w:p w14:paraId="7E4A1379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28" w:type="dxa"/>
          </w:tcPr>
          <w:p w14:paraId="7ADA154B" w14:textId="77777777" w:rsidR="00A01D04" w:rsidRPr="00D04B53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</w:tbl>
    <w:p w14:paraId="2EF1E54D" w14:textId="77777777" w:rsidR="00A01D04" w:rsidRPr="00D04B53" w:rsidRDefault="00A01D04" w:rsidP="00A01D04">
      <w:pPr>
        <w:pStyle w:val="Titre1"/>
        <w:rPr>
          <w:rFonts w:ascii="Arial" w:eastAsia="Times New Roman" w:hAnsi="Arial" w:cs="Arial"/>
          <w:lang w:val="nl-NL"/>
        </w:rPr>
      </w:pPr>
      <w:r w:rsidRPr="00D04B53">
        <w:rPr>
          <w:rFonts w:ascii="Arial" w:hAnsi="Arial" w:cs="Arial"/>
          <w:lang w:val="nl-NL"/>
        </w:rPr>
        <w:br w:type="page"/>
      </w:r>
      <w:r w:rsidRPr="00D04B53">
        <w:rPr>
          <w:rFonts w:ascii="Arial" w:hAnsi="Arial" w:cs="Arial"/>
        </w:rPr>
        <w:lastRenderedPageBreak/>
        <w:t>Specifieke vaardigheden</w:t>
      </w:r>
      <w:r w:rsidRPr="00D04B53">
        <w:rPr>
          <w:rFonts w:ascii="Arial" w:hAnsi="Arial" w:cs="Arial"/>
          <w:lang w:val="nl-NL"/>
        </w:rPr>
        <w:t xml:space="preserve"> </w:t>
      </w:r>
    </w:p>
    <w:p w14:paraId="10F67C03" w14:textId="77777777" w:rsidR="00A01D04" w:rsidRPr="00D04B53" w:rsidRDefault="00A01D04" w:rsidP="00A01D04">
      <w:pPr>
        <w:pStyle w:val="Titre2"/>
        <w:rPr>
          <w:rFonts w:ascii="Arial" w:hAnsi="Arial" w:cs="Arial"/>
          <w:lang w:val="nl-NL"/>
        </w:rPr>
      </w:pPr>
      <w:r w:rsidRPr="00D04B53">
        <w:rPr>
          <w:rFonts w:ascii="Arial" w:hAnsi="Arial" w:cs="Arial"/>
          <w:lang w:val="nl-NL"/>
        </w:rPr>
        <w:t>Talenkennis</w:t>
      </w:r>
    </w:p>
    <w:p w14:paraId="5B004C0A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Vul in volgens de criteria van het gemeenschappelijk Europees referentiekader voor talen: A1, A2, B1, B2, C1, C2. Zie de tabel op </w:t>
      </w:r>
      <w:hyperlink r:id="rId7" w:history="1">
        <w:r w:rsidRPr="00D04B53">
          <w:rPr>
            <w:rFonts w:ascii="Arial" w:hAnsi="Arial" w:cs="Arial"/>
            <w:color w:val="0000FF"/>
            <w:sz w:val="20"/>
            <w:u w:val="single"/>
            <w:lang w:val="nl-NL"/>
          </w:rPr>
          <w:t>https://europa.eu/europass/nl/common-european-framework-reference-language-skills</w:t>
        </w:r>
      </w:hyperlink>
      <w:r w:rsidRPr="00D04B53">
        <w:rPr>
          <w:rFonts w:ascii="Arial" w:hAnsi="Arial" w:cs="Arial"/>
          <w:sz w:val="20"/>
          <w:lang w:val="nl-NL"/>
        </w:rPr>
        <w:t>.</w:t>
      </w:r>
    </w:p>
    <w:p w14:paraId="35720A61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7304F08B" w14:textId="77777777" w:rsidR="00A01D04" w:rsidRPr="00D04B53" w:rsidRDefault="00A01D04" w:rsidP="00A01D04">
      <w:pPr>
        <w:spacing w:after="0" w:line="240" w:lineRule="auto"/>
        <w:ind w:left="1418" w:hanging="709"/>
        <w:rPr>
          <w:rFonts w:ascii="Arial" w:eastAsia="Times New Roman" w:hAnsi="Arial" w:cs="Arial"/>
          <w:sz w:val="20"/>
          <w:szCs w:val="20"/>
          <w:lang w:val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2126"/>
        <w:gridCol w:w="1984"/>
        <w:gridCol w:w="1276"/>
      </w:tblGrid>
      <w:tr w:rsidR="00A01D04" w:rsidRPr="00D04B53" w14:paraId="12E0C9D0" w14:textId="77777777" w:rsidTr="005A27B8">
        <w:tc>
          <w:tcPr>
            <w:tcW w:w="1384" w:type="dxa"/>
            <w:vMerge w:val="restart"/>
          </w:tcPr>
          <w:p w14:paraId="1F8D0560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52" w:type="dxa"/>
            <w:gridSpan w:val="2"/>
          </w:tcPr>
          <w:p w14:paraId="0013F78A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Begrijpen</w:t>
            </w:r>
          </w:p>
        </w:tc>
        <w:tc>
          <w:tcPr>
            <w:tcW w:w="4110" w:type="dxa"/>
            <w:gridSpan w:val="2"/>
          </w:tcPr>
          <w:p w14:paraId="190C1D6F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Spreken</w:t>
            </w:r>
          </w:p>
        </w:tc>
        <w:tc>
          <w:tcPr>
            <w:tcW w:w="1276" w:type="dxa"/>
          </w:tcPr>
          <w:p w14:paraId="00D1FCED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Schrijven</w:t>
            </w:r>
          </w:p>
        </w:tc>
      </w:tr>
      <w:tr w:rsidR="00A01D04" w:rsidRPr="00D04B53" w14:paraId="08C54EFC" w14:textId="77777777" w:rsidTr="005A27B8">
        <w:tc>
          <w:tcPr>
            <w:tcW w:w="1384" w:type="dxa"/>
            <w:vMerge/>
          </w:tcPr>
          <w:p w14:paraId="54AAFD4F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14:paraId="3EC49D31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Luisteren</w:t>
            </w:r>
          </w:p>
        </w:tc>
        <w:tc>
          <w:tcPr>
            <w:tcW w:w="1134" w:type="dxa"/>
          </w:tcPr>
          <w:p w14:paraId="17CF3686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Lezen</w:t>
            </w:r>
          </w:p>
        </w:tc>
        <w:tc>
          <w:tcPr>
            <w:tcW w:w="2126" w:type="dxa"/>
          </w:tcPr>
          <w:p w14:paraId="036B5E5E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Deelnemen aan een gesprek</w:t>
            </w:r>
          </w:p>
          <w:p w14:paraId="490FEBA7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02D045A8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Continu spreken</w:t>
            </w:r>
          </w:p>
        </w:tc>
        <w:tc>
          <w:tcPr>
            <w:tcW w:w="1276" w:type="dxa"/>
          </w:tcPr>
          <w:p w14:paraId="0B0CE54C" w14:textId="77777777" w:rsidR="00A01D04" w:rsidRPr="00D04B53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179A625A" w14:textId="77777777" w:rsidTr="005A27B8">
        <w:tc>
          <w:tcPr>
            <w:tcW w:w="1384" w:type="dxa"/>
          </w:tcPr>
          <w:p w14:paraId="1473D0C3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Frans</w:t>
            </w:r>
          </w:p>
        </w:tc>
        <w:tc>
          <w:tcPr>
            <w:tcW w:w="1418" w:type="dxa"/>
          </w:tcPr>
          <w:p w14:paraId="3A1C8E67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8FD5E3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</w:tcPr>
          <w:p w14:paraId="4D0D68D0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167ADD70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028DDE6B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31624243" w14:textId="77777777" w:rsidTr="005A27B8">
        <w:tc>
          <w:tcPr>
            <w:tcW w:w="1384" w:type="dxa"/>
          </w:tcPr>
          <w:p w14:paraId="18BBC202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Engels</w:t>
            </w:r>
          </w:p>
        </w:tc>
        <w:tc>
          <w:tcPr>
            <w:tcW w:w="1418" w:type="dxa"/>
          </w:tcPr>
          <w:p w14:paraId="760E90C1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27D427A3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</w:tcPr>
          <w:p w14:paraId="110164DF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7D876B84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4F34A31C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4790D86C" w14:textId="77777777" w:rsidTr="005A27B8">
        <w:tc>
          <w:tcPr>
            <w:tcW w:w="1384" w:type="dxa"/>
          </w:tcPr>
          <w:p w14:paraId="2194DD0F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Duits</w:t>
            </w:r>
          </w:p>
        </w:tc>
        <w:tc>
          <w:tcPr>
            <w:tcW w:w="1418" w:type="dxa"/>
          </w:tcPr>
          <w:p w14:paraId="66F13E52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F0C0A1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</w:tcPr>
          <w:p w14:paraId="621ACF75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399595B8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3A9D81FF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54EA5EF7" w14:textId="77777777" w:rsidTr="005A27B8">
        <w:tc>
          <w:tcPr>
            <w:tcW w:w="1384" w:type="dxa"/>
          </w:tcPr>
          <w:p w14:paraId="1ACB7756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….</w:t>
            </w:r>
          </w:p>
        </w:tc>
        <w:tc>
          <w:tcPr>
            <w:tcW w:w="1418" w:type="dxa"/>
          </w:tcPr>
          <w:p w14:paraId="0AADD864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A532601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</w:tcPr>
          <w:p w14:paraId="72E5DE9C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7799F63D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68886DD4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  <w:tr w:rsidR="00A01D04" w:rsidRPr="00D04B53" w14:paraId="28932D61" w14:textId="77777777" w:rsidTr="005A27B8">
        <w:tc>
          <w:tcPr>
            <w:tcW w:w="1384" w:type="dxa"/>
          </w:tcPr>
          <w:p w14:paraId="3E4A1AB9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D04B53">
              <w:rPr>
                <w:rFonts w:ascii="Arial" w:hAnsi="Arial" w:cs="Arial"/>
                <w:sz w:val="20"/>
                <w:lang w:val="nl-NL"/>
              </w:rPr>
              <w:t>….</w:t>
            </w:r>
          </w:p>
        </w:tc>
        <w:tc>
          <w:tcPr>
            <w:tcW w:w="1418" w:type="dxa"/>
          </w:tcPr>
          <w:p w14:paraId="3BF001C0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17FF4BA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</w:tcPr>
          <w:p w14:paraId="24DC2C1C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2D94EBEA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452B48C3" w14:textId="77777777" w:rsidR="00A01D04" w:rsidRPr="00D04B53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</w:tr>
    </w:tbl>
    <w:p w14:paraId="3140BDCD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1BBE39F7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6BC2800F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Ben je in het bezit van een certificaat Frans uitgereikt door </w:t>
      </w:r>
      <w:proofErr w:type="spellStart"/>
      <w:r w:rsidRPr="00D04B53">
        <w:rPr>
          <w:rFonts w:ascii="Arial" w:hAnsi="Arial" w:cs="Arial"/>
          <w:sz w:val="20"/>
          <w:lang w:val="nl-NL"/>
        </w:rPr>
        <w:t>Selor</w:t>
      </w:r>
      <w:proofErr w:type="spellEnd"/>
      <w:r w:rsidRPr="00D04B53">
        <w:rPr>
          <w:rFonts w:ascii="Arial" w:hAnsi="Arial" w:cs="Arial"/>
          <w:sz w:val="20"/>
          <w:lang w:val="nl-NL"/>
        </w:rPr>
        <w:t xml:space="preserve">? </w:t>
      </w:r>
    </w:p>
    <w:p w14:paraId="1FB7BCA8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66CD4096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eastAsia="Times New Roman" w:hAnsi="Arial" w:cs="Arial"/>
          <w:sz w:val="20"/>
          <w:lang w:val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4B53">
        <w:rPr>
          <w:rFonts w:ascii="Arial" w:eastAsia="Times New Roman" w:hAnsi="Arial" w:cs="Arial"/>
          <w:sz w:val="20"/>
          <w:lang w:val="nl-NL"/>
        </w:rPr>
        <w:instrText xml:space="preserve"> FORMCHECKBOX </w:instrText>
      </w:r>
      <w:r w:rsidR="00EC7F94">
        <w:rPr>
          <w:rFonts w:ascii="Arial" w:eastAsia="Times New Roman" w:hAnsi="Arial" w:cs="Arial"/>
          <w:sz w:val="20"/>
          <w:lang w:val="nl-NL"/>
        </w:rPr>
      </w:r>
      <w:r w:rsidR="00EC7F94">
        <w:rPr>
          <w:rFonts w:ascii="Arial" w:eastAsia="Times New Roman" w:hAnsi="Arial" w:cs="Arial"/>
          <w:sz w:val="20"/>
          <w:lang w:val="nl-NL"/>
        </w:rPr>
        <w:fldChar w:fldCharType="separate"/>
      </w:r>
      <w:r w:rsidRPr="00D04B53">
        <w:rPr>
          <w:rFonts w:ascii="Arial" w:eastAsia="Times New Roman" w:hAnsi="Arial" w:cs="Arial"/>
          <w:sz w:val="20"/>
          <w:lang w:val="nl-NL"/>
        </w:rPr>
        <w:fldChar w:fldCharType="end"/>
      </w:r>
      <w:r w:rsidRPr="00D04B53">
        <w:rPr>
          <w:rFonts w:ascii="Arial" w:hAnsi="Arial" w:cs="Arial"/>
          <w:sz w:val="20"/>
          <w:lang w:val="nl-NL"/>
        </w:rPr>
        <w:t xml:space="preserve"> JA (voeg een kopie bij)</w:t>
      </w:r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hAnsi="Arial" w:cs="Arial"/>
          <w:sz w:val="20"/>
          <w:lang w:val="nl-NL"/>
        </w:rPr>
        <w:tab/>
      </w:r>
      <w:r w:rsidRPr="00D04B53">
        <w:rPr>
          <w:rFonts w:ascii="Arial" w:eastAsia="Times New Roman" w:hAnsi="Arial" w:cs="Arial"/>
          <w:sz w:val="20"/>
          <w:lang w:val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4B53">
        <w:rPr>
          <w:rFonts w:ascii="Arial" w:eastAsia="Times New Roman" w:hAnsi="Arial" w:cs="Arial"/>
          <w:sz w:val="20"/>
          <w:lang w:val="nl-NL"/>
        </w:rPr>
        <w:instrText xml:space="preserve"> FORMCHECKBOX </w:instrText>
      </w:r>
      <w:r w:rsidR="00EC7F94">
        <w:rPr>
          <w:rFonts w:ascii="Arial" w:eastAsia="Times New Roman" w:hAnsi="Arial" w:cs="Arial"/>
          <w:sz w:val="20"/>
          <w:lang w:val="nl-NL"/>
        </w:rPr>
      </w:r>
      <w:r w:rsidR="00EC7F94">
        <w:rPr>
          <w:rFonts w:ascii="Arial" w:eastAsia="Times New Roman" w:hAnsi="Arial" w:cs="Arial"/>
          <w:sz w:val="20"/>
          <w:lang w:val="nl-NL"/>
        </w:rPr>
        <w:fldChar w:fldCharType="separate"/>
      </w:r>
      <w:r w:rsidRPr="00D04B53">
        <w:rPr>
          <w:rFonts w:ascii="Arial" w:eastAsia="Times New Roman" w:hAnsi="Arial" w:cs="Arial"/>
          <w:sz w:val="20"/>
          <w:lang w:val="nl-NL"/>
        </w:rPr>
        <w:fldChar w:fldCharType="end"/>
      </w:r>
      <w:r w:rsidRPr="00D04B53">
        <w:rPr>
          <w:rFonts w:ascii="Arial" w:hAnsi="Arial" w:cs="Arial"/>
          <w:sz w:val="20"/>
          <w:lang w:val="nl-NL"/>
        </w:rPr>
        <w:t xml:space="preserve"> NEEN</w:t>
      </w:r>
    </w:p>
    <w:p w14:paraId="6B33A63D" w14:textId="77777777" w:rsidR="00A01D04" w:rsidRPr="00D04B53" w:rsidRDefault="00A01D04" w:rsidP="00A01D04">
      <w:pPr>
        <w:pStyle w:val="Titre2"/>
        <w:rPr>
          <w:rFonts w:ascii="Arial" w:hAnsi="Arial" w:cs="Arial"/>
          <w:lang w:val="nl-NL"/>
        </w:rPr>
      </w:pPr>
      <w:r w:rsidRPr="00D04B53">
        <w:rPr>
          <w:rFonts w:ascii="Arial" w:hAnsi="Arial" w:cs="Arial"/>
          <w:lang w:val="nl-NL"/>
        </w:rPr>
        <w:t>Informatica</w:t>
      </w:r>
    </w:p>
    <w:p w14:paraId="377D53A5" w14:textId="77777777" w:rsidR="00A01D04" w:rsidRPr="00D04B53" w:rsidRDefault="00A01D04" w:rsidP="00A01D04">
      <w:pPr>
        <w:spacing w:after="0" w:line="240" w:lineRule="auto"/>
        <w:ind w:left="1418" w:hanging="1418"/>
        <w:rPr>
          <w:rFonts w:ascii="Arial" w:eastAsia="Times New Roman" w:hAnsi="Arial" w:cs="Arial"/>
          <w:bCs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>Beschrijf je computervaardigheden.</w:t>
      </w:r>
    </w:p>
    <w:p w14:paraId="5DFEA08E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0C624998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31AE162D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7E957A89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478AD0D5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337A46FC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7501EF96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6651369D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54A91F3E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7720712D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32A2BB84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8008DA6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3846D2DA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013BBDB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601A7F0C" w14:textId="77777777" w:rsidR="00A01D04" w:rsidRPr="00D04B53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1AB9C1CE" w14:textId="634CB8AD" w:rsidR="00D04B53" w:rsidRPr="00D04B53" w:rsidRDefault="00D04B53" w:rsidP="00A01D04">
      <w:pPr>
        <w:pStyle w:val="Titre2"/>
        <w:rPr>
          <w:rFonts w:ascii="Arial" w:hAnsi="Arial" w:cs="Arial"/>
          <w:lang w:val="nl-NL"/>
        </w:rPr>
      </w:pPr>
      <w:r w:rsidRPr="00D04B53">
        <w:rPr>
          <w:rFonts w:ascii="Arial" w:hAnsi="Arial" w:cs="Arial"/>
          <w:lang w:val="nl-NL"/>
        </w:rPr>
        <w:t>Andere vaardigheden</w:t>
      </w:r>
    </w:p>
    <w:p w14:paraId="7388DBED" w14:textId="1B2FC12E" w:rsidR="00A01D04" w:rsidRDefault="00A01D04" w:rsidP="00D04B53">
      <w:pPr>
        <w:spacing w:after="0" w:line="240" w:lineRule="auto"/>
        <w:rPr>
          <w:rFonts w:ascii="Arial" w:hAnsi="Arial" w:cs="Arial"/>
          <w:sz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>Andere vaardigheden die je niet tijdens je opleiding of door beroepservaring hebt opgedaan, maar die nuttig kunnen zijn voor de instelling</w:t>
      </w:r>
      <w:r w:rsidR="00D04B53">
        <w:rPr>
          <w:rFonts w:ascii="Arial" w:hAnsi="Arial" w:cs="Arial"/>
          <w:sz w:val="20"/>
          <w:lang w:val="nl-NL"/>
        </w:rPr>
        <w:t>.</w:t>
      </w:r>
    </w:p>
    <w:p w14:paraId="7739FEEC" w14:textId="77777777" w:rsidR="00D04B53" w:rsidRPr="00D04B53" w:rsidRDefault="00D04B53" w:rsidP="00D04B53">
      <w:pPr>
        <w:spacing w:after="0" w:line="240" w:lineRule="auto"/>
        <w:rPr>
          <w:rFonts w:ascii="Arial" w:hAnsi="Arial" w:cs="Arial"/>
          <w:sz w:val="20"/>
          <w:lang w:val="nl-NL"/>
        </w:rPr>
      </w:pPr>
    </w:p>
    <w:p w14:paraId="646A1ADE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55959595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lastRenderedPageBreak/>
        <w:tab/>
      </w:r>
    </w:p>
    <w:p w14:paraId="66985449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7CE66894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E4703D5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756AC4D6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C0E4A5E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6B47BF1A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3A7B492C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6B2F939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67CC5C0A" w14:textId="782B1156" w:rsidR="00A01D04" w:rsidRPr="00D04B53" w:rsidRDefault="00A01D04" w:rsidP="00D04B53">
      <w:pPr>
        <w:pStyle w:val="Titre1"/>
        <w:rPr>
          <w:rFonts w:ascii="Arial" w:hAnsi="Arial" w:cs="Arial"/>
        </w:rPr>
      </w:pPr>
      <w:r w:rsidRPr="00D04B53">
        <w:rPr>
          <w:rFonts w:ascii="Arial" w:hAnsi="Arial" w:cs="Arial"/>
        </w:rPr>
        <w:t>Motivering</w:t>
      </w:r>
    </w:p>
    <w:p w14:paraId="25F3EC36" w14:textId="77777777" w:rsidR="00A01D04" w:rsidRPr="00D04B53" w:rsidRDefault="00A01D04" w:rsidP="00D04B53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>Wat bracht je ertoe te solliciteren bij Ombuds Brussel?</w:t>
      </w:r>
    </w:p>
    <w:p w14:paraId="19B9A1C5" w14:textId="77777777" w:rsidR="00A01D04" w:rsidRPr="00D04B53" w:rsidRDefault="00A01D04" w:rsidP="00A01D04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nl-NL"/>
        </w:rPr>
      </w:pPr>
    </w:p>
    <w:p w14:paraId="017FC75B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E0F97CC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573F2741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CD1CC28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0791ED1B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0441DEBB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6E0A6F11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153D5CA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83D6E8A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57C67AE6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7465B06E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7C2E54DB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87A6127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9EDD7EE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481993C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AE0491F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961F830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E7B1FAE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447B32AC" w14:textId="77777777" w:rsidR="00A01D04" w:rsidRPr="00D04B53" w:rsidRDefault="00A01D04" w:rsidP="00A01D04">
      <w:pPr>
        <w:tabs>
          <w:tab w:val="left" w:leader="dot" w:pos="9071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4553CFDE" w14:textId="77777777" w:rsidR="00A01D04" w:rsidRPr="00D04B53" w:rsidRDefault="00A01D04" w:rsidP="00D04B53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Wat zijn jouw sterke punten ten opzichte van de andere kandidaten? Waarom zou jij, naar jouw mening, de beste </w:t>
      </w:r>
      <w:proofErr w:type="spellStart"/>
      <w:r w:rsidRPr="00D04B53">
        <w:rPr>
          <w:rFonts w:ascii="Arial" w:hAnsi="Arial" w:cs="Arial"/>
          <w:sz w:val="20"/>
          <w:lang w:val="nl-NL"/>
        </w:rPr>
        <w:t>kandida</w:t>
      </w:r>
      <w:proofErr w:type="spellEnd"/>
      <w:r w:rsidRPr="00D04B53">
        <w:rPr>
          <w:rFonts w:ascii="Arial" w:hAnsi="Arial" w:cs="Arial"/>
          <w:sz w:val="20"/>
          <w:lang w:val="nl-NL"/>
        </w:rPr>
        <w:t xml:space="preserve">(a)t(e) zijn? </w:t>
      </w:r>
    </w:p>
    <w:p w14:paraId="3B5A5A41" w14:textId="77777777" w:rsidR="00A01D04" w:rsidRPr="00D04B53" w:rsidRDefault="00A01D04" w:rsidP="00A01D04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nl-NL"/>
        </w:rPr>
      </w:pPr>
    </w:p>
    <w:p w14:paraId="14454AF4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4159363A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68222C5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97C8EEC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5A83C5C8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lastRenderedPageBreak/>
        <w:tab/>
      </w:r>
    </w:p>
    <w:p w14:paraId="0C475F87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92877AA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0838263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202DCA56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17B80BD4" w14:textId="77777777" w:rsidR="00A01D04" w:rsidRPr="00D04B53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ab/>
      </w:r>
    </w:p>
    <w:p w14:paraId="0AAA7B8B" w14:textId="77777777" w:rsidR="00A01D04" w:rsidRPr="00D04B53" w:rsidRDefault="00A01D04" w:rsidP="00A01D04">
      <w:pPr>
        <w:tabs>
          <w:tab w:val="left" w:leader="dot" w:pos="9071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49522776" w14:textId="77777777" w:rsidR="00A01D04" w:rsidRPr="00D04B53" w:rsidRDefault="00A01D04" w:rsidP="00A01D04">
      <w:pPr>
        <w:tabs>
          <w:tab w:val="left" w:leader="dot" w:pos="9071"/>
        </w:tabs>
        <w:spacing w:after="0" w:line="360" w:lineRule="auto"/>
        <w:ind w:left="426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6FC0BAE6" w14:textId="77777777" w:rsidR="00A01D04" w:rsidRPr="00D04B53" w:rsidRDefault="00A01D04" w:rsidP="00D04B53">
      <w:pPr>
        <w:pStyle w:val="Titre1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D04B53">
        <w:rPr>
          <w:rFonts w:ascii="Arial" w:hAnsi="Arial" w:cs="Arial"/>
        </w:rPr>
        <w:t>Verklaring</w:t>
      </w:r>
    </w:p>
    <w:p w14:paraId="4FCEEC03" w14:textId="77777777" w:rsidR="00A01D04" w:rsidRPr="00D04B53" w:rsidRDefault="00A01D04" w:rsidP="00A01D04">
      <w:pPr>
        <w:spacing w:after="0" w:line="240" w:lineRule="auto"/>
        <w:ind w:left="426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5040FCA4" w14:textId="77777777" w:rsidR="00A01D04" w:rsidRPr="00D04B53" w:rsidRDefault="00A01D04" w:rsidP="00D04B53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Ik verklaar dat de in dit formulier verstrekte informatie juist en volledig is. </w:t>
      </w:r>
    </w:p>
    <w:p w14:paraId="6828F957" w14:textId="77777777" w:rsidR="00A01D04" w:rsidRPr="00D04B53" w:rsidRDefault="00A01D04" w:rsidP="00D04B53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Ik ben bereid om op verzoek bewijsstukken over te maken. </w:t>
      </w:r>
    </w:p>
    <w:p w14:paraId="06F26FAD" w14:textId="77777777" w:rsidR="00A01D04" w:rsidRPr="00D04B53" w:rsidRDefault="00A01D04" w:rsidP="00A01D04">
      <w:pPr>
        <w:spacing w:before="120" w:after="0" w:line="240" w:lineRule="auto"/>
        <w:ind w:left="426"/>
        <w:rPr>
          <w:rFonts w:ascii="Arial" w:eastAsia="Times New Roman" w:hAnsi="Arial" w:cs="Arial"/>
          <w:sz w:val="20"/>
          <w:szCs w:val="20"/>
          <w:lang w:val="nl-NL"/>
        </w:rPr>
      </w:pPr>
    </w:p>
    <w:p w14:paraId="1DB2F6FF" w14:textId="77777777" w:rsidR="00A01D04" w:rsidRPr="00D04B53" w:rsidRDefault="00A01D04" w:rsidP="00A01D04">
      <w:pPr>
        <w:tabs>
          <w:tab w:val="left" w:pos="4962"/>
        </w:tabs>
        <w:spacing w:after="0" w:line="360" w:lineRule="auto"/>
        <w:ind w:left="426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75BA627C" w14:textId="77777777" w:rsidR="00A01D04" w:rsidRPr="00D04B53" w:rsidRDefault="00A01D04" w:rsidP="00D04B53">
      <w:pPr>
        <w:tabs>
          <w:tab w:val="left" w:pos="4962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 xml:space="preserve">Datum </w:t>
      </w:r>
      <w:r w:rsidRPr="00D04B53">
        <w:rPr>
          <w:rFonts w:ascii="Arial" w:hAnsi="Arial" w:cs="Arial"/>
          <w:sz w:val="20"/>
          <w:lang w:val="nl-NL"/>
        </w:rPr>
        <w:tab/>
        <w:t xml:space="preserve">Naam en handtekening </w:t>
      </w:r>
    </w:p>
    <w:p w14:paraId="0A6124B0" w14:textId="77777777" w:rsidR="00A01D04" w:rsidRPr="00D04B53" w:rsidRDefault="00A01D04" w:rsidP="00A01D04">
      <w:pPr>
        <w:spacing w:before="60" w:after="0" w:line="360" w:lineRule="auto"/>
        <w:ind w:left="426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4BC92E4E" w14:textId="77777777" w:rsidR="00A01D04" w:rsidRPr="00D04B53" w:rsidRDefault="00A01D04" w:rsidP="00D04B53">
      <w:pPr>
        <w:tabs>
          <w:tab w:val="left" w:pos="4962"/>
        </w:tabs>
        <w:spacing w:before="60" w:after="0" w:line="36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  <w:r w:rsidRPr="00D04B53">
        <w:rPr>
          <w:rFonts w:ascii="Arial" w:hAnsi="Arial" w:cs="Arial"/>
          <w:sz w:val="20"/>
          <w:lang w:val="nl-NL"/>
        </w:rPr>
        <w:t>.........................</w:t>
      </w:r>
      <w:r w:rsidRPr="00D04B53">
        <w:rPr>
          <w:rFonts w:ascii="Arial" w:hAnsi="Arial" w:cs="Arial"/>
          <w:sz w:val="20"/>
          <w:lang w:val="nl-NL"/>
        </w:rPr>
        <w:tab/>
        <w:t>……………………………………………………</w:t>
      </w:r>
    </w:p>
    <w:p w14:paraId="00025349" w14:textId="77777777" w:rsidR="00A01D04" w:rsidRPr="00D04B53" w:rsidRDefault="00A01D04" w:rsidP="00A01D04">
      <w:pPr>
        <w:spacing w:after="0" w:line="240" w:lineRule="auto"/>
        <w:ind w:left="426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7441CF0A" w14:textId="77777777" w:rsidR="00A01D04" w:rsidRPr="00D04B53" w:rsidRDefault="00A01D04" w:rsidP="00A01D0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1BB0A354" w14:textId="77777777" w:rsidR="00A01D04" w:rsidRPr="00D04B53" w:rsidRDefault="00A01D04" w:rsidP="00A01D04">
      <w:pPr>
        <w:spacing w:after="0" w:line="240" w:lineRule="auto"/>
        <w:ind w:left="426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6276961F" w14:textId="77777777" w:rsidR="00A01D04" w:rsidRPr="00D04B53" w:rsidRDefault="00A01D04" w:rsidP="00A01D04">
      <w:pPr>
        <w:spacing w:after="0" w:line="240" w:lineRule="auto"/>
        <w:ind w:left="426"/>
        <w:jc w:val="left"/>
        <w:rPr>
          <w:rFonts w:ascii="Arial" w:eastAsia="Times New Roman" w:hAnsi="Arial" w:cs="Arial"/>
          <w:sz w:val="20"/>
          <w:szCs w:val="20"/>
          <w:lang w:val="nl-NL"/>
        </w:rPr>
      </w:pPr>
    </w:p>
    <w:p w14:paraId="7A69FD79" w14:textId="77777777" w:rsidR="00A01D04" w:rsidRPr="00D04B53" w:rsidRDefault="00A01D04" w:rsidP="00D04B5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nl-NL"/>
        </w:rPr>
      </w:pPr>
      <w:r w:rsidRPr="00D04B53">
        <w:rPr>
          <w:rFonts w:ascii="Arial" w:hAnsi="Arial" w:cs="Arial"/>
          <w:i/>
          <w:sz w:val="18"/>
          <w:lang w:val="nl-NL"/>
        </w:rPr>
        <w:t xml:space="preserve">Ombuds Brussel garandeert dat je kandidaatstelling vertrouwelijk wordt behandeld. </w:t>
      </w:r>
    </w:p>
    <w:p w14:paraId="4F2DFF78" w14:textId="77777777" w:rsidR="00A01D04" w:rsidRPr="00D04B53" w:rsidRDefault="00A01D04" w:rsidP="00D04B5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nl-NL"/>
        </w:rPr>
      </w:pPr>
    </w:p>
    <w:p w14:paraId="32AE89D1" w14:textId="77777777" w:rsidR="00A01D04" w:rsidRPr="00D04B53" w:rsidRDefault="00A01D04" w:rsidP="00D04B5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nl-NL"/>
        </w:rPr>
      </w:pPr>
      <w:r w:rsidRPr="00D04B53">
        <w:rPr>
          <w:rFonts w:ascii="Arial" w:hAnsi="Arial" w:cs="Arial"/>
          <w:i/>
          <w:sz w:val="18"/>
          <w:lang w:val="nl-NL"/>
        </w:rPr>
        <w:t>De verstrekte inlichtingen worden ondergebracht in een dossier dat alleen in het kader van deze aanwerving wordt gebruikt.</w:t>
      </w:r>
    </w:p>
    <w:p w14:paraId="6CE9EDFD" w14:textId="77777777" w:rsidR="00A01D04" w:rsidRPr="00D04B53" w:rsidRDefault="00A01D04" w:rsidP="00D04B53">
      <w:pPr>
        <w:spacing w:before="120" w:after="0" w:line="240" w:lineRule="auto"/>
        <w:rPr>
          <w:rFonts w:ascii="Arial" w:eastAsia="Times New Roman" w:hAnsi="Arial" w:cs="Arial"/>
          <w:i/>
          <w:sz w:val="18"/>
          <w:szCs w:val="18"/>
          <w:lang w:val="nl-NL"/>
        </w:rPr>
      </w:pPr>
      <w:r w:rsidRPr="00D04B53">
        <w:rPr>
          <w:rFonts w:ascii="Arial" w:hAnsi="Arial" w:cs="Arial"/>
          <w:i/>
          <w:sz w:val="18"/>
          <w:lang w:val="nl-NL"/>
        </w:rPr>
        <w:t xml:space="preserve">Wens je jouw gegevens te raadplegen of te corrigeren, neem dan contact op met de contactpersoon vermeld in de werkaanbieding (Wet van 8 december 1992 tot bescherming van de persoonlijke levenssfeer ten opzichte van de verwerking van persoonsgegevens). </w:t>
      </w:r>
    </w:p>
    <w:p w14:paraId="655C05A8" w14:textId="77777777" w:rsidR="00A01D04" w:rsidRPr="00D04B53" w:rsidRDefault="00A01D04" w:rsidP="00A01D04">
      <w:pPr>
        <w:spacing w:after="0"/>
        <w:ind w:firstLine="5103"/>
        <w:rPr>
          <w:rFonts w:ascii="Arial" w:hAnsi="Arial" w:cs="Arial"/>
          <w:lang w:val="nl-NL"/>
        </w:rPr>
      </w:pPr>
    </w:p>
    <w:p w14:paraId="02480456" w14:textId="77777777" w:rsidR="003C1F52" w:rsidRPr="00D04B53" w:rsidRDefault="003C1F52" w:rsidP="003C1F52">
      <w:pPr>
        <w:rPr>
          <w:rFonts w:ascii="Arial" w:hAnsi="Arial" w:cs="Arial"/>
          <w:lang w:val="nl-NL"/>
        </w:rPr>
      </w:pPr>
    </w:p>
    <w:sectPr w:rsidR="003C1F52" w:rsidRPr="00D04B53" w:rsidSect="005F5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080" w:bottom="1440" w:left="1080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BBAE0" w14:textId="77777777" w:rsidR="00A01D04" w:rsidRDefault="00A01D04" w:rsidP="000E1C2E">
      <w:r>
        <w:separator/>
      </w:r>
    </w:p>
  </w:endnote>
  <w:endnote w:type="continuationSeparator" w:id="0">
    <w:p w14:paraId="162FD031" w14:textId="77777777" w:rsidR="00A01D04" w:rsidRDefault="00A01D04" w:rsidP="000E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FBE9" w14:textId="77777777" w:rsidR="005F5C5A" w:rsidRDefault="005F5C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84215" w14:textId="77777777" w:rsidR="004724D8" w:rsidRPr="005F5C5A" w:rsidRDefault="004724D8" w:rsidP="005F5C5A">
    <w:pPr>
      <w:pStyle w:val="Coordonnes"/>
    </w:pPr>
    <w:r w:rsidRPr="005F5C5A">
      <w:t xml:space="preserve">Place de la Vieille Halle aux Blés 1, 1000 Bruxelles · Oud </w:t>
    </w:r>
    <w:proofErr w:type="spellStart"/>
    <w:r w:rsidRPr="005F5C5A">
      <w:t>Korenhuis</w:t>
    </w:r>
    <w:proofErr w:type="spellEnd"/>
    <w:r w:rsidRPr="005F5C5A">
      <w:t xml:space="preserve"> 1, 1000 Brussel</w:t>
    </w:r>
  </w:p>
  <w:p w14:paraId="50DBF426" w14:textId="77777777" w:rsidR="004724D8" w:rsidRPr="005F5C5A" w:rsidRDefault="004724D8" w:rsidP="005F5C5A">
    <w:pPr>
      <w:pStyle w:val="Coordonnes"/>
    </w:pPr>
    <w:r w:rsidRPr="005F5C5A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3B6E4DB" wp14:editId="2A7690A2">
              <wp:simplePos x="0" y="0"/>
              <wp:positionH relativeFrom="column">
                <wp:posOffset>5753100</wp:posOffset>
              </wp:positionH>
              <wp:positionV relativeFrom="paragraph">
                <wp:posOffset>8255</wp:posOffset>
              </wp:positionV>
              <wp:extent cx="814070" cy="333375"/>
              <wp:effectExtent l="0" t="0" r="5080" b="9525"/>
              <wp:wrapNone/>
              <wp:docPr id="208320372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D2EAFE" w14:textId="77777777" w:rsidR="004724D8" w:rsidRPr="004724D8" w:rsidRDefault="004724D8" w:rsidP="004724D8">
                          <w:pPr>
                            <w:jc w:val="right"/>
                            <w:rPr>
                              <w:color w:val="797979" w:themeColor="background1" w:themeShade="80"/>
                              <w:sz w:val="18"/>
                              <w:szCs w:val="18"/>
                            </w:rPr>
                          </w:pP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  <w:lang w:val="fr-FR"/>
                            </w:rPr>
                            <w:t xml:space="preserve">p. </w:t>
                          </w:r>
                          <w:r w:rsidRPr="004724D8">
                            <w:rPr>
                              <w:rFonts w:eastAsiaTheme="min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724D8">
                            <w:rPr>
                              <w:color w:val="797979" w:themeColor="background1" w:themeShade="80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4724D8">
                            <w:rPr>
                              <w:rFonts w:eastAsiaTheme="min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6E4D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53pt;margin-top:.65pt;width:64.1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5BCgIAAPU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" stroked="f">
              <v:textbox>
                <w:txbxContent>
                  <w:p w14:paraId="3BD2EAFE" w14:textId="77777777" w:rsidR="004724D8" w:rsidRPr="004724D8" w:rsidRDefault="004724D8" w:rsidP="004724D8">
                    <w:pPr>
                      <w:jc w:val="right"/>
                      <w:rPr>
                        <w:color w:val="797979" w:themeColor="background1" w:themeShade="80"/>
                        <w:sz w:val="18"/>
                        <w:szCs w:val="18"/>
                      </w:rPr>
                    </w:pP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  <w:lang w:val="fr-FR"/>
                      </w:rPr>
                      <w:t xml:space="preserve">p. </w:t>
                    </w:r>
                    <w:r w:rsidRPr="004724D8">
                      <w:rPr>
                        <w:rFonts w:eastAsiaTheme="minorEastAsia"/>
                        <w:color w:val="797979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4724D8">
                      <w:rPr>
                        <w:color w:val="797979" w:themeColor="background1" w:themeShade="80"/>
                        <w:sz w:val="18"/>
                        <w:szCs w:val="18"/>
                      </w:rPr>
                      <w:instrText>PAGE    \* MERGEFORMAT</w:instrText>
                    </w:r>
                    <w:r w:rsidRPr="004724D8">
                      <w:rPr>
                        <w:rFonts w:eastAsiaTheme="minorEastAsia"/>
                        <w:color w:val="797979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  <w:lang w:val="fr-FR"/>
                      </w:rPr>
                      <w:t>1</w:t>
                    </w: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5F5C5A">
      <w:t xml:space="preserve">+32 2 549 67 00 · </w:t>
    </w:r>
    <w:proofErr w:type="spellStart"/>
    <w:r w:rsidRPr="005F5C5A">
      <w:t>contact@ombuds.brussels</w:t>
    </w:r>
    <w:proofErr w:type="spellEnd"/>
    <w:r w:rsidRPr="005F5C5A">
      <w:t xml:space="preserve"> </w:t>
    </w:r>
  </w:p>
  <w:p w14:paraId="21322B73" w14:textId="77777777" w:rsidR="004724D8" w:rsidRPr="005F5C5A" w:rsidRDefault="004724D8" w:rsidP="005F5C5A">
    <w:pPr>
      <w:pStyle w:val="Coordonnes"/>
      <w:rPr>
        <w:b/>
        <w:bCs/>
      </w:rPr>
    </w:pPr>
    <w:r w:rsidRPr="005F5C5A">
      <w:rPr>
        <w:b/>
        <w:bCs/>
      </w:rPr>
      <w:t>www.ombuds.brussels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97ABE" w14:textId="77777777" w:rsidR="007C2EA5" w:rsidRPr="00EE3265" w:rsidRDefault="007C2EA5" w:rsidP="00EE3265">
    <w:pPr>
      <w:pStyle w:val="Coordonnes"/>
      <w:rPr>
        <w:rStyle w:val="Accentuationlgre"/>
        <w:b w:val="0"/>
        <w:color w:val="797979" w:themeColor="background1" w:themeShade="80"/>
        <w:sz w:val="18"/>
      </w:rPr>
    </w:pPr>
    <w:r w:rsidRPr="00EE3265">
      <w:rPr>
        <w:rStyle w:val="Accentuationlgre"/>
        <w:b w:val="0"/>
        <w:color w:val="797979" w:themeColor="background1" w:themeShade="80"/>
        <w:sz w:val="18"/>
      </w:rPr>
      <w:t>Place de la Vieille Halle aux Blés 1, 1000 Bruxelles</w:t>
    </w:r>
    <w:r w:rsidR="00FD3A57" w:rsidRPr="00EE3265">
      <w:rPr>
        <w:rStyle w:val="Accentuationlgre"/>
        <w:b w:val="0"/>
        <w:color w:val="797979" w:themeColor="background1" w:themeShade="80"/>
        <w:sz w:val="18"/>
      </w:rPr>
      <w:t xml:space="preserve"> · </w:t>
    </w:r>
    <w:r w:rsidRPr="00EE3265">
      <w:rPr>
        <w:rStyle w:val="Accentuationlgre"/>
        <w:b w:val="0"/>
        <w:color w:val="797979" w:themeColor="background1" w:themeShade="80"/>
        <w:sz w:val="18"/>
      </w:rPr>
      <w:t xml:space="preserve">Oud </w:t>
    </w:r>
    <w:proofErr w:type="spellStart"/>
    <w:r w:rsidRPr="00EE3265">
      <w:rPr>
        <w:rStyle w:val="Accentuationlgre"/>
        <w:b w:val="0"/>
        <w:color w:val="797979" w:themeColor="background1" w:themeShade="80"/>
        <w:sz w:val="18"/>
      </w:rPr>
      <w:t>Korenhuis</w:t>
    </w:r>
    <w:proofErr w:type="spellEnd"/>
    <w:r w:rsidRPr="00EE3265">
      <w:rPr>
        <w:rStyle w:val="Accentuationlgre"/>
        <w:b w:val="0"/>
        <w:color w:val="797979" w:themeColor="background1" w:themeShade="80"/>
        <w:sz w:val="18"/>
      </w:rPr>
      <w:t xml:space="preserve"> 1, 1000 Brussel</w:t>
    </w:r>
  </w:p>
  <w:p w14:paraId="64969A12" w14:textId="77777777" w:rsidR="00FD3A57" w:rsidRPr="00EE3265" w:rsidRDefault="004724D8" w:rsidP="00EE3265">
    <w:pPr>
      <w:pStyle w:val="Coordonnes"/>
      <w:rPr>
        <w:rStyle w:val="Accentuationlgre"/>
        <w:b w:val="0"/>
        <w:color w:val="797979" w:themeColor="background1" w:themeShade="80"/>
        <w:sz w:val="18"/>
      </w:rPr>
    </w:pPr>
    <w:r w:rsidRPr="00EE3265">
      <w:rPr>
        <w:rStyle w:val="Accentuationlgre"/>
        <w:b w:val="0"/>
        <w:noProof/>
        <w:color w:val="797979" w:themeColor="background1" w:themeShade="80"/>
        <w:sz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DA7773A" wp14:editId="1C95D9D8">
              <wp:simplePos x="0" y="0"/>
              <wp:positionH relativeFrom="column">
                <wp:posOffset>5753100</wp:posOffset>
              </wp:positionH>
              <wp:positionV relativeFrom="paragraph">
                <wp:posOffset>8255</wp:posOffset>
              </wp:positionV>
              <wp:extent cx="814070" cy="333375"/>
              <wp:effectExtent l="0" t="0" r="5080" b="952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4E0FA" w14:textId="77777777" w:rsidR="00FD3A57" w:rsidRPr="004724D8" w:rsidRDefault="004724D8" w:rsidP="004724D8">
                          <w:pPr>
                            <w:jc w:val="right"/>
                            <w:rPr>
                              <w:color w:val="797979" w:themeColor="background1" w:themeShade="80"/>
                              <w:sz w:val="18"/>
                              <w:szCs w:val="18"/>
                            </w:rPr>
                          </w:pP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  <w:lang w:val="fr-FR"/>
                            </w:rPr>
                            <w:t xml:space="preserve">p. </w:t>
                          </w:r>
                          <w:r w:rsidRPr="004724D8">
                            <w:rPr>
                              <w:rFonts w:eastAsiaTheme="min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724D8">
                            <w:rPr>
                              <w:color w:val="797979" w:themeColor="background1" w:themeShade="80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4724D8">
                            <w:rPr>
                              <w:rFonts w:eastAsiaTheme="min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777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3pt;margin-top:.65pt;width:64.1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lKDQIAAPw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" stroked="f">
              <v:textbox>
                <w:txbxContent>
                  <w:p w14:paraId="4E54E0FA" w14:textId="77777777" w:rsidR="00FD3A57" w:rsidRPr="004724D8" w:rsidRDefault="004724D8" w:rsidP="004724D8">
                    <w:pPr>
                      <w:jc w:val="right"/>
                      <w:rPr>
                        <w:color w:val="797979" w:themeColor="background1" w:themeShade="80"/>
                        <w:sz w:val="18"/>
                        <w:szCs w:val="18"/>
                      </w:rPr>
                    </w:pP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  <w:lang w:val="fr-FR"/>
                      </w:rPr>
                      <w:t xml:space="preserve">p. </w:t>
                    </w:r>
                    <w:r w:rsidRPr="004724D8">
                      <w:rPr>
                        <w:rFonts w:eastAsiaTheme="minorEastAsia"/>
                        <w:color w:val="797979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4724D8">
                      <w:rPr>
                        <w:color w:val="797979" w:themeColor="background1" w:themeShade="80"/>
                        <w:sz w:val="18"/>
                        <w:szCs w:val="18"/>
                      </w:rPr>
                      <w:instrText>PAGE    \* MERGEFORMAT</w:instrText>
                    </w:r>
                    <w:r w:rsidRPr="004724D8">
                      <w:rPr>
                        <w:rFonts w:eastAsiaTheme="minorEastAsia"/>
                        <w:color w:val="797979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  <w:lang w:val="fr-FR"/>
                      </w:rPr>
                      <w:t>1</w:t>
                    </w: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2EA5" w:rsidRPr="00EE3265">
      <w:rPr>
        <w:rStyle w:val="Accentuationlgre"/>
        <w:b w:val="0"/>
        <w:color w:val="797979" w:themeColor="background1" w:themeShade="80"/>
        <w:sz w:val="18"/>
      </w:rPr>
      <w:t>+32 2 549 67 00 ·</w:t>
    </w:r>
    <w:r w:rsidR="009B5600" w:rsidRPr="00EE3265">
      <w:rPr>
        <w:rStyle w:val="Accentuationlgre"/>
        <w:b w:val="0"/>
        <w:color w:val="797979" w:themeColor="background1" w:themeShade="80"/>
        <w:sz w:val="18"/>
      </w:rPr>
      <w:t xml:space="preserve"> </w:t>
    </w:r>
    <w:proofErr w:type="spellStart"/>
    <w:r w:rsidR="001B4D66" w:rsidRPr="00EE3265">
      <w:rPr>
        <w:rStyle w:val="Accentuationlgre"/>
        <w:b w:val="0"/>
        <w:color w:val="797979" w:themeColor="background1" w:themeShade="80"/>
        <w:sz w:val="18"/>
      </w:rPr>
      <w:t>contact</w:t>
    </w:r>
    <w:r w:rsidR="00FD3A57" w:rsidRPr="00EE3265">
      <w:rPr>
        <w:rStyle w:val="Accentuationlgre"/>
        <w:b w:val="0"/>
        <w:color w:val="797979" w:themeColor="background1" w:themeShade="80"/>
        <w:sz w:val="18"/>
      </w:rPr>
      <w:t>@ombuds.brussels</w:t>
    </w:r>
    <w:proofErr w:type="spellEnd"/>
    <w:r w:rsidR="00FD3A57" w:rsidRPr="00EE3265">
      <w:rPr>
        <w:rStyle w:val="Accentuationlgre"/>
        <w:b w:val="0"/>
        <w:color w:val="797979" w:themeColor="background1" w:themeShade="80"/>
        <w:sz w:val="18"/>
      </w:rPr>
      <w:t xml:space="preserve"> </w:t>
    </w:r>
  </w:p>
  <w:p w14:paraId="00A19696" w14:textId="77777777" w:rsidR="00FD3A57" w:rsidRPr="00EE3265" w:rsidRDefault="00FD3A57" w:rsidP="00EE3265">
    <w:pPr>
      <w:pStyle w:val="Coordonnes"/>
      <w:rPr>
        <w:rStyle w:val="Accentuationlgre"/>
        <w:bCs/>
        <w:color w:val="797979" w:themeColor="background1" w:themeShade="80"/>
        <w:sz w:val="18"/>
      </w:rPr>
    </w:pPr>
    <w:r w:rsidRPr="00EE3265">
      <w:rPr>
        <w:rStyle w:val="Accentuationlgre"/>
        <w:bCs/>
        <w:color w:val="797979" w:themeColor="background1" w:themeShade="80"/>
        <w:sz w:val="18"/>
      </w:rPr>
      <w:t>www.ombuds.brussels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DF4EE" w14:textId="77777777" w:rsidR="00A01D04" w:rsidRDefault="00A01D04" w:rsidP="000E1C2E">
      <w:r>
        <w:separator/>
      </w:r>
    </w:p>
  </w:footnote>
  <w:footnote w:type="continuationSeparator" w:id="0">
    <w:p w14:paraId="4F794511" w14:textId="77777777" w:rsidR="00A01D04" w:rsidRDefault="00A01D04" w:rsidP="000E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520C5" w14:textId="77777777" w:rsidR="005F5C5A" w:rsidRDefault="005F5C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533F4" w14:textId="77777777" w:rsidR="000E1C2E" w:rsidRDefault="00B10589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34CB873" wp14:editId="114D0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6400"/>
          <wp:effectExtent l="0" t="0" r="5715" b="0"/>
          <wp:wrapNone/>
          <wp:docPr id="1083073276" name="Image 108307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C9C8D" w14:textId="77777777" w:rsidR="00B10589" w:rsidRDefault="00B10589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975FFC" wp14:editId="474A04D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28750"/>
          <wp:effectExtent l="0" t="0" r="3175" b="0"/>
          <wp:wrapNone/>
          <wp:docPr id="328414543" name="Image 32841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628"/>
                  <a:stretch/>
                </pic:blipFill>
                <pic:spPr bwMode="auto">
                  <a:xfrm>
                    <a:off x="0" y="0"/>
                    <a:ext cx="7560000" cy="14288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D94BA9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BFE575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775F0"/>
    <w:multiLevelType w:val="multilevel"/>
    <w:tmpl w:val="6D70D2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7F7031"/>
    <w:multiLevelType w:val="hybridMultilevel"/>
    <w:tmpl w:val="9042A6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38CB"/>
    <w:multiLevelType w:val="multilevel"/>
    <w:tmpl w:val="297A8040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756D5B"/>
    <w:multiLevelType w:val="hybridMultilevel"/>
    <w:tmpl w:val="B70AA6B4"/>
    <w:lvl w:ilvl="0" w:tplc="2B4AFCC8">
      <w:start w:val="1"/>
      <w:numFmt w:val="lowerLetter"/>
      <w:pStyle w:val="Liste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58041">
    <w:abstractNumId w:val="4"/>
  </w:num>
  <w:num w:numId="2" w16cid:durableId="1910573974">
    <w:abstractNumId w:val="3"/>
  </w:num>
  <w:num w:numId="3" w16cid:durableId="1050614829">
    <w:abstractNumId w:val="2"/>
  </w:num>
  <w:num w:numId="4" w16cid:durableId="322398481">
    <w:abstractNumId w:val="4"/>
  </w:num>
  <w:num w:numId="5" w16cid:durableId="1901401191">
    <w:abstractNumId w:val="4"/>
  </w:num>
  <w:num w:numId="6" w16cid:durableId="1475752379">
    <w:abstractNumId w:val="4"/>
  </w:num>
  <w:num w:numId="7" w16cid:durableId="71247559">
    <w:abstractNumId w:val="4"/>
  </w:num>
  <w:num w:numId="8" w16cid:durableId="1161039235">
    <w:abstractNumId w:val="4"/>
  </w:num>
  <w:num w:numId="9" w16cid:durableId="13772999">
    <w:abstractNumId w:val="4"/>
  </w:num>
  <w:num w:numId="10" w16cid:durableId="287594321">
    <w:abstractNumId w:val="4"/>
  </w:num>
  <w:num w:numId="11" w16cid:durableId="127212248">
    <w:abstractNumId w:val="4"/>
  </w:num>
  <w:num w:numId="12" w16cid:durableId="990793450">
    <w:abstractNumId w:val="5"/>
  </w:num>
  <w:num w:numId="13" w16cid:durableId="2130733527">
    <w:abstractNumId w:val="0"/>
  </w:num>
  <w:num w:numId="14" w16cid:durableId="1461999438">
    <w:abstractNumId w:val="0"/>
  </w:num>
  <w:num w:numId="15" w16cid:durableId="1451243228">
    <w:abstractNumId w:val="1"/>
  </w:num>
  <w:num w:numId="16" w16cid:durableId="263924541">
    <w:abstractNumId w:val="1"/>
  </w:num>
  <w:num w:numId="17" w16cid:durableId="2064601105">
    <w:abstractNumId w:val="4"/>
  </w:num>
  <w:num w:numId="18" w16cid:durableId="1867712703">
    <w:abstractNumId w:val="4"/>
  </w:num>
  <w:num w:numId="19" w16cid:durableId="1015350608">
    <w:abstractNumId w:val="4"/>
  </w:num>
  <w:num w:numId="20" w16cid:durableId="2075614773">
    <w:abstractNumId w:val="4"/>
  </w:num>
  <w:num w:numId="21" w16cid:durableId="454715273">
    <w:abstractNumId w:val="4"/>
  </w:num>
  <w:num w:numId="22" w16cid:durableId="2027713749">
    <w:abstractNumId w:val="4"/>
  </w:num>
  <w:num w:numId="23" w16cid:durableId="1377853607">
    <w:abstractNumId w:val="4"/>
  </w:num>
  <w:num w:numId="24" w16cid:durableId="147347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04"/>
    <w:rsid w:val="00001767"/>
    <w:rsid w:val="00010BE1"/>
    <w:rsid w:val="0002746A"/>
    <w:rsid w:val="00064EF7"/>
    <w:rsid w:val="000803A2"/>
    <w:rsid w:val="00081AA2"/>
    <w:rsid w:val="0009385D"/>
    <w:rsid w:val="000D5B71"/>
    <w:rsid w:val="000E1C2E"/>
    <w:rsid w:val="000E471B"/>
    <w:rsid w:val="000E5113"/>
    <w:rsid w:val="000E6291"/>
    <w:rsid w:val="000F31F7"/>
    <w:rsid w:val="000F6701"/>
    <w:rsid w:val="001025E9"/>
    <w:rsid w:val="001040FA"/>
    <w:rsid w:val="00124FF2"/>
    <w:rsid w:val="0013188B"/>
    <w:rsid w:val="00190ADE"/>
    <w:rsid w:val="001974CA"/>
    <w:rsid w:val="001B3D34"/>
    <w:rsid w:val="001B4D66"/>
    <w:rsid w:val="001C01CD"/>
    <w:rsid w:val="001C6464"/>
    <w:rsid w:val="001D06D3"/>
    <w:rsid w:val="001D3761"/>
    <w:rsid w:val="001E6AEA"/>
    <w:rsid w:val="0020205E"/>
    <w:rsid w:val="00221BF9"/>
    <w:rsid w:val="00243CFA"/>
    <w:rsid w:val="00245D0F"/>
    <w:rsid w:val="00250CF3"/>
    <w:rsid w:val="00270A59"/>
    <w:rsid w:val="0027693D"/>
    <w:rsid w:val="002855C1"/>
    <w:rsid w:val="00292BC1"/>
    <w:rsid w:val="00297CC3"/>
    <w:rsid w:val="002A1997"/>
    <w:rsid w:val="002A5979"/>
    <w:rsid w:val="002B3A77"/>
    <w:rsid w:val="002B65F6"/>
    <w:rsid w:val="002C0C1A"/>
    <w:rsid w:val="002E1F46"/>
    <w:rsid w:val="002E488C"/>
    <w:rsid w:val="002F0147"/>
    <w:rsid w:val="002F2855"/>
    <w:rsid w:val="003239B6"/>
    <w:rsid w:val="0033570E"/>
    <w:rsid w:val="00337F2D"/>
    <w:rsid w:val="00343709"/>
    <w:rsid w:val="0034410A"/>
    <w:rsid w:val="0035570A"/>
    <w:rsid w:val="003C1F52"/>
    <w:rsid w:val="003D1FAA"/>
    <w:rsid w:val="003F5620"/>
    <w:rsid w:val="00440569"/>
    <w:rsid w:val="004724D8"/>
    <w:rsid w:val="004A15B9"/>
    <w:rsid w:val="004A3139"/>
    <w:rsid w:val="004B3FC4"/>
    <w:rsid w:val="004B4444"/>
    <w:rsid w:val="004B58BA"/>
    <w:rsid w:val="004D10A2"/>
    <w:rsid w:val="004E1A21"/>
    <w:rsid w:val="00500522"/>
    <w:rsid w:val="0050481F"/>
    <w:rsid w:val="00514DCB"/>
    <w:rsid w:val="005424BB"/>
    <w:rsid w:val="00555C29"/>
    <w:rsid w:val="00563ED2"/>
    <w:rsid w:val="00567E0A"/>
    <w:rsid w:val="005B6D44"/>
    <w:rsid w:val="005C5C76"/>
    <w:rsid w:val="005D0129"/>
    <w:rsid w:val="005E599E"/>
    <w:rsid w:val="005F5C5A"/>
    <w:rsid w:val="005F7ACF"/>
    <w:rsid w:val="00605174"/>
    <w:rsid w:val="006151BD"/>
    <w:rsid w:val="00616430"/>
    <w:rsid w:val="00626402"/>
    <w:rsid w:val="00630CD7"/>
    <w:rsid w:val="00630EEF"/>
    <w:rsid w:val="006758A7"/>
    <w:rsid w:val="006966BF"/>
    <w:rsid w:val="006C5C0B"/>
    <w:rsid w:val="00783E85"/>
    <w:rsid w:val="00783FA3"/>
    <w:rsid w:val="007A66B4"/>
    <w:rsid w:val="007B17D9"/>
    <w:rsid w:val="007C0314"/>
    <w:rsid w:val="007C2EA5"/>
    <w:rsid w:val="007C3B87"/>
    <w:rsid w:val="007D359C"/>
    <w:rsid w:val="007E7749"/>
    <w:rsid w:val="007F5CF4"/>
    <w:rsid w:val="008004EF"/>
    <w:rsid w:val="00801E92"/>
    <w:rsid w:val="0080255E"/>
    <w:rsid w:val="00804E8F"/>
    <w:rsid w:val="0081270A"/>
    <w:rsid w:val="00820603"/>
    <w:rsid w:val="00825CD2"/>
    <w:rsid w:val="00845B8C"/>
    <w:rsid w:val="008626A5"/>
    <w:rsid w:val="008C10FA"/>
    <w:rsid w:val="008C3793"/>
    <w:rsid w:val="008D148E"/>
    <w:rsid w:val="008E2137"/>
    <w:rsid w:val="009013BB"/>
    <w:rsid w:val="00902856"/>
    <w:rsid w:val="009153CF"/>
    <w:rsid w:val="00915CA9"/>
    <w:rsid w:val="00915F01"/>
    <w:rsid w:val="00917DFE"/>
    <w:rsid w:val="00946B03"/>
    <w:rsid w:val="00952B90"/>
    <w:rsid w:val="00980771"/>
    <w:rsid w:val="009A66D5"/>
    <w:rsid w:val="009A6AC2"/>
    <w:rsid w:val="009B5600"/>
    <w:rsid w:val="009B5647"/>
    <w:rsid w:val="009C764C"/>
    <w:rsid w:val="009F1F22"/>
    <w:rsid w:val="009F3A24"/>
    <w:rsid w:val="009F4ABE"/>
    <w:rsid w:val="00A01D04"/>
    <w:rsid w:val="00A026E2"/>
    <w:rsid w:val="00A06ABF"/>
    <w:rsid w:val="00A079AC"/>
    <w:rsid w:val="00A21A7F"/>
    <w:rsid w:val="00A64245"/>
    <w:rsid w:val="00A74609"/>
    <w:rsid w:val="00A80C03"/>
    <w:rsid w:val="00AB1AC8"/>
    <w:rsid w:val="00AC30BB"/>
    <w:rsid w:val="00AC3A9C"/>
    <w:rsid w:val="00AD10D7"/>
    <w:rsid w:val="00AE24CF"/>
    <w:rsid w:val="00AE34BF"/>
    <w:rsid w:val="00AE3D32"/>
    <w:rsid w:val="00AE54F4"/>
    <w:rsid w:val="00AF7D38"/>
    <w:rsid w:val="00B0212E"/>
    <w:rsid w:val="00B10589"/>
    <w:rsid w:val="00B13FFC"/>
    <w:rsid w:val="00B1519A"/>
    <w:rsid w:val="00B42F66"/>
    <w:rsid w:val="00B45510"/>
    <w:rsid w:val="00B51DC3"/>
    <w:rsid w:val="00B527F3"/>
    <w:rsid w:val="00B5454B"/>
    <w:rsid w:val="00B64931"/>
    <w:rsid w:val="00B8093E"/>
    <w:rsid w:val="00BA39F0"/>
    <w:rsid w:val="00BB1AAC"/>
    <w:rsid w:val="00BB7947"/>
    <w:rsid w:val="00BF1CC8"/>
    <w:rsid w:val="00BF43C0"/>
    <w:rsid w:val="00C02692"/>
    <w:rsid w:val="00C04A23"/>
    <w:rsid w:val="00C11B5C"/>
    <w:rsid w:val="00C1349F"/>
    <w:rsid w:val="00C261A1"/>
    <w:rsid w:val="00C27C3B"/>
    <w:rsid w:val="00C35D66"/>
    <w:rsid w:val="00C36608"/>
    <w:rsid w:val="00C701F7"/>
    <w:rsid w:val="00C70C8F"/>
    <w:rsid w:val="00C72265"/>
    <w:rsid w:val="00C91473"/>
    <w:rsid w:val="00CA666C"/>
    <w:rsid w:val="00CB577F"/>
    <w:rsid w:val="00CD19B7"/>
    <w:rsid w:val="00CF45ED"/>
    <w:rsid w:val="00D04B53"/>
    <w:rsid w:val="00D11437"/>
    <w:rsid w:val="00D13E71"/>
    <w:rsid w:val="00D36028"/>
    <w:rsid w:val="00D46F19"/>
    <w:rsid w:val="00D47333"/>
    <w:rsid w:val="00D61D49"/>
    <w:rsid w:val="00D679FA"/>
    <w:rsid w:val="00D72DFE"/>
    <w:rsid w:val="00D91E0C"/>
    <w:rsid w:val="00DA0035"/>
    <w:rsid w:val="00DA4EEB"/>
    <w:rsid w:val="00DB227F"/>
    <w:rsid w:val="00DB5E43"/>
    <w:rsid w:val="00DC1456"/>
    <w:rsid w:val="00DC2001"/>
    <w:rsid w:val="00DC310B"/>
    <w:rsid w:val="00DE4785"/>
    <w:rsid w:val="00DF165D"/>
    <w:rsid w:val="00E415BC"/>
    <w:rsid w:val="00E4334F"/>
    <w:rsid w:val="00E446F4"/>
    <w:rsid w:val="00E63176"/>
    <w:rsid w:val="00E8138F"/>
    <w:rsid w:val="00E91492"/>
    <w:rsid w:val="00E933F9"/>
    <w:rsid w:val="00E97E71"/>
    <w:rsid w:val="00EA7310"/>
    <w:rsid w:val="00EB4DAB"/>
    <w:rsid w:val="00EB60F0"/>
    <w:rsid w:val="00EC7F94"/>
    <w:rsid w:val="00EE3265"/>
    <w:rsid w:val="00EE69E8"/>
    <w:rsid w:val="00EF295E"/>
    <w:rsid w:val="00F20FE0"/>
    <w:rsid w:val="00F40B02"/>
    <w:rsid w:val="00F92CB0"/>
    <w:rsid w:val="00FB216F"/>
    <w:rsid w:val="00FC1A0E"/>
    <w:rsid w:val="00FC34F7"/>
    <w:rsid w:val="00FC4A86"/>
    <w:rsid w:val="00FD3A57"/>
    <w:rsid w:val="00FD742E"/>
    <w:rsid w:val="00FE5925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ABE39"/>
  <w15:chartTrackingRefBased/>
  <w15:docId w15:val="{9D9C50ED-5AB2-4BD9-9362-7789B517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ahoma"/>
        <w:color w:val="3C3C41" w:themeColor="text1"/>
        <w:kern w:val="3"/>
        <w:sz w:val="22"/>
        <w:szCs w:val="18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04"/>
    <w:pPr>
      <w:spacing w:after="240" w:line="312" w:lineRule="auto"/>
      <w:jc w:val="both"/>
    </w:pPr>
    <w:rPr>
      <w:rFonts w:ascii="Calibri" w:hAnsi="Calibri" w:cstheme="minorBidi"/>
      <w:color w:val="auto"/>
      <w:kern w:val="0"/>
      <w:szCs w:val="22"/>
      <w:lang w:val="nl-B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DC310B"/>
    <w:pPr>
      <w:numPr>
        <w:numId w:val="20"/>
      </w:numPr>
      <w:spacing w:before="240" w:after="360"/>
      <w:outlineLvl w:val="0"/>
    </w:pPr>
    <w:rPr>
      <w:color w:val="8C2051" w:themeColor="text2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C310B"/>
    <w:pPr>
      <w:numPr>
        <w:ilvl w:val="1"/>
        <w:numId w:val="20"/>
      </w:numPr>
      <w:spacing w:before="240"/>
      <w:outlineLvl w:val="1"/>
    </w:pPr>
    <w:rPr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C310B"/>
    <w:pPr>
      <w:numPr>
        <w:ilvl w:val="2"/>
        <w:numId w:val="20"/>
      </w:numPr>
      <w:spacing w:before="240"/>
      <w:outlineLvl w:val="2"/>
    </w:p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DC310B"/>
    <w:pPr>
      <w:numPr>
        <w:ilvl w:val="3"/>
        <w:numId w:val="20"/>
      </w:numPr>
      <w:spacing w:before="240"/>
      <w:outlineLvl w:val="3"/>
    </w:pPr>
  </w:style>
  <w:style w:type="paragraph" w:styleId="Titre5">
    <w:name w:val="heading 5"/>
    <w:basedOn w:val="Normal"/>
    <w:next w:val="Normal"/>
    <w:link w:val="Titre5Car"/>
    <w:uiPriority w:val="9"/>
    <w:unhideWhenUsed/>
    <w:rsid w:val="00DC310B"/>
    <w:pPr>
      <w:jc w:val="center"/>
      <w:outlineLvl w:val="4"/>
    </w:pPr>
    <w:rPr>
      <w:noProof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C31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322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DC31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322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DC31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8585F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DC31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8585F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C310B"/>
    <w:rPr>
      <w:szCs w:val="22"/>
    </w:rPr>
  </w:style>
  <w:style w:type="paragraph" w:customStyle="1" w:styleId="Coordonnes">
    <w:name w:val="Coordonnées"/>
    <w:qFormat/>
    <w:rsid w:val="00DC310B"/>
    <w:pPr>
      <w:ind w:left="-567"/>
    </w:pPr>
    <w:rPr>
      <w:color w:val="797979" w:themeColor="background1" w:themeShade="80"/>
      <w:sz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C31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310B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C310B"/>
    <w:pPr>
      <w:tabs>
        <w:tab w:val="center" w:pos="4536"/>
        <w:tab w:val="right" w:pos="9072"/>
      </w:tabs>
      <w:ind w:left="-426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DC310B"/>
    <w:rPr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DC310B"/>
    <w:rPr>
      <w:rFonts w:ascii="Arial" w:hAnsi="Arial"/>
      <w:color w:val="8840F0" w:themeColor="hyperlink"/>
      <w:sz w:val="2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C310B"/>
    <w:rPr>
      <w:color w:val="8C2051" w:themeColor="text2"/>
      <w:sz w:val="32"/>
      <w:szCs w:val="32"/>
    </w:rPr>
  </w:style>
  <w:style w:type="paragraph" w:styleId="Paragraphedeliste">
    <w:name w:val="List Paragraph"/>
    <w:basedOn w:val="Normal"/>
    <w:uiPriority w:val="34"/>
    <w:rsid w:val="00DC310B"/>
    <w:pPr>
      <w:ind w:left="720"/>
      <w:contextualSpacing/>
    </w:pPr>
  </w:style>
  <w:style w:type="paragraph" w:customStyle="1" w:styleId="Titredudocument">
    <w:name w:val="Titre du document"/>
    <w:basedOn w:val="Normal"/>
    <w:next w:val="Normal"/>
    <w:qFormat/>
    <w:rsid w:val="00DC310B"/>
    <w:rPr>
      <w:color w:val="8840F0" w:themeColor="accent5"/>
      <w:sz w:val="52"/>
      <w:szCs w:val="52"/>
    </w:rPr>
  </w:style>
  <w:style w:type="paragraph" w:customStyle="1" w:styleId="Sous-titredudocument">
    <w:name w:val="Sous-titre du document"/>
    <w:basedOn w:val="Normal"/>
    <w:qFormat/>
    <w:rsid w:val="00DC310B"/>
    <w:rPr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C310B"/>
    <w:rPr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C310B"/>
    <w:rPr>
      <w:szCs w:val="22"/>
    </w:rPr>
  </w:style>
  <w:style w:type="paragraph" w:styleId="Sous-titre">
    <w:name w:val="Subtitle"/>
    <w:next w:val="Normal"/>
    <w:link w:val="Sous-titreCar"/>
    <w:uiPriority w:val="11"/>
    <w:qFormat/>
    <w:rsid w:val="00DC310B"/>
    <w:pPr>
      <w:spacing w:before="240" w:after="240"/>
      <w:ind w:left="357"/>
    </w:pPr>
    <w:rPr>
      <w:b/>
      <w:bCs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C310B"/>
    <w:rPr>
      <w:b/>
      <w:bCs/>
      <w:sz w:val="24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DC310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C310B"/>
    <w:rPr>
      <w:rFonts w:asciiTheme="minorHAnsi" w:hAnsiTheme="minorHAnsi" w:cstheme="minorBidi"/>
      <w:color w:val="auto"/>
      <w:kern w:val="0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DC310B"/>
    <w:rPr>
      <w:rFonts w:ascii="Arial" w:hAnsi="Arial"/>
      <w:b/>
      <w:color w:val="3C3C41" w:themeColor="text1"/>
      <w:sz w:val="22"/>
      <w:szCs w:val="18"/>
    </w:rPr>
  </w:style>
  <w:style w:type="character" w:styleId="Accentuation">
    <w:name w:val="Emphasis"/>
    <w:basedOn w:val="Policepardfaut"/>
    <w:uiPriority w:val="20"/>
    <w:qFormat/>
    <w:rsid w:val="00DC310B"/>
    <w:rPr>
      <w:rFonts w:ascii="Arial" w:hAnsi="Arial"/>
      <w:b/>
      <w:i/>
      <w:iCs/>
      <w:color w:val="3C3C41" w:themeColor="text1"/>
      <w:sz w:val="22"/>
    </w:rPr>
  </w:style>
  <w:style w:type="character" w:styleId="Accentuationintense">
    <w:name w:val="Intense Emphasis"/>
    <w:basedOn w:val="Policepardfaut"/>
    <w:uiPriority w:val="21"/>
    <w:qFormat/>
    <w:rsid w:val="00DC310B"/>
    <w:rPr>
      <w:rFonts w:ascii="Arial" w:hAnsi="Arial"/>
      <w:b/>
      <w:i/>
      <w:iCs/>
      <w:caps w:val="0"/>
      <w:smallCaps w:val="0"/>
      <w:strike w:val="0"/>
      <w:dstrike w:val="0"/>
      <w:vanish w:val="0"/>
      <w:color w:val="8C2051" w:themeColor="text2"/>
      <w:sz w:val="22"/>
      <w:vertAlign w:val="baseline"/>
    </w:rPr>
  </w:style>
  <w:style w:type="paragraph" w:styleId="Citation">
    <w:name w:val="Quote"/>
    <w:basedOn w:val="Normal"/>
    <w:next w:val="Normal"/>
    <w:link w:val="CitationCar"/>
    <w:uiPriority w:val="29"/>
    <w:qFormat/>
    <w:rsid w:val="00DC310B"/>
    <w:pPr>
      <w:spacing w:before="200" w:after="160"/>
      <w:ind w:left="864" w:right="864"/>
      <w:jc w:val="center"/>
    </w:pPr>
    <w:rPr>
      <w:rFonts w:cs="Mangal"/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C310B"/>
    <w:rPr>
      <w:rFonts w:cs="Mangal"/>
      <w:i/>
      <w:iCs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310B"/>
    <w:pPr>
      <w:pBdr>
        <w:top w:val="single" w:sz="4" w:space="10" w:color="3C3C41" w:themeColor="text1"/>
        <w:bottom w:val="single" w:sz="4" w:space="10" w:color="3C3C41" w:themeColor="text1"/>
      </w:pBdr>
      <w:spacing w:before="360" w:after="360"/>
      <w:ind w:left="864" w:right="864"/>
      <w:jc w:val="center"/>
    </w:pPr>
    <w:rPr>
      <w:rFonts w:cs="Mangal"/>
      <w:i/>
      <w:iCs/>
      <w:color w:val="8C2051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310B"/>
    <w:rPr>
      <w:rFonts w:cs="Mangal"/>
      <w:i/>
      <w:iCs/>
      <w:color w:val="8C2051" w:themeColor="text2"/>
      <w:szCs w:val="22"/>
    </w:rPr>
  </w:style>
  <w:style w:type="character" w:styleId="lev">
    <w:name w:val="Strong"/>
    <w:basedOn w:val="Policepardfaut"/>
    <w:uiPriority w:val="22"/>
    <w:rsid w:val="00DC310B"/>
    <w:rPr>
      <w:rFonts w:ascii="Arial" w:hAnsi="Arial"/>
      <w:b/>
      <w:bCs/>
      <w:sz w:val="22"/>
    </w:rPr>
  </w:style>
  <w:style w:type="character" w:styleId="Rfrencelgre">
    <w:name w:val="Subtle Reference"/>
    <w:basedOn w:val="Policepardfaut"/>
    <w:uiPriority w:val="31"/>
    <w:qFormat/>
    <w:rsid w:val="00DC310B"/>
    <w:rPr>
      <w:rFonts w:ascii="Arial" w:hAnsi="Arial"/>
      <w:caps w:val="0"/>
      <w:smallCaps w:val="0"/>
      <w:color w:val="7D7D87" w:themeColor="text1" w:themeTint="A5"/>
      <w:sz w:val="18"/>
    </w:rPr>
  </w:style>
  <w:style w:type="character" w:styleId="Rfrenceintense">
    <w:name w:val="Intense Reference"/>
    <w:basedOn w:val="Rfrencelgre"/>
    <w:uiPriority w:val="32"/>
    <w:qFormat/>
    <w:rsid w:val="00DC310B"/>
    <w:rPr>
      <w:rFonts w:ascii="Arial" w:hAnsi="Arial"/>
      <w:b/>
      <w:bCs/>
      <w:caps w:val="0"/>
      <w:smallCaps w:val="0"/>
      <w:color w:val="8C2051" w:themeColor="text2"/>
      <w:spacing w:val="5"/>
      <w:sz w:val="18"/>
    </w:rPr>
  </w:style>
  <w:style w:type="character" w:customStyle="1" w:styleId="Titre5Car">
    <w:name w:val="Titre 5 Car"/>
    <w:basedOn w:val="Policepardfaut"/>
    <w:link w:val="Titre5"/>
    <w:uiPriority w:val="9"/>
    <w:rsid w:val="00DC310B"/>
    <w:rPr>
      <w:noProof/>
      <w:sz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C310B"/>
    <w:pPr>
      <w:spacing w:after="200"/>
    </w:pPr>
    <w:rPr>
      <w:iCs/>
      <w:sz w:val="18"/>
      <w:szCs w:val="18"/>
    </w:rPr>
  </w:style>
  <w:style w:type="paragraph" w:styleId="Titre">
    <w:name w:val="Title"/>
    <w:aliases w:val="Titre du doc bis"/>
    <w:basedOn w:val="Titre4"/>
    <w:next w:val="Normal"/>
    <w:link w:val="TitreCar"/>
    <w:uiPriority w:val="10"/>
    <w:qFormat/>
    <w:rsid w:val="00DC310B"/>
    <w:pPr>
      <w:keepNext/>
      <w:keepLines/>
      <w:numPr>
        <w:ilvl w:val="0"/>
        <w:numId w:val="0"/>
      </w:numPr>
      <w:spacing w:after="360"/>
      <w:contextualSpacing w:val="0"/>
    </w:pPr>
    <w:rPr>
      <w:rFonts w:eastAsiaTheme="majorEastAsia" w:cstheme="majorBidi"/>
      <w:bCs/>
      <w:color w:val="8C2051"/>
      <w:sz w:val="52"/>
      <w:szCs w:val="48"/>
    </w:rPr>
  </w:style>
  <w:style w:type="character" w:customStyle="1" w:styleId="TitreCar">
    <w:name w:val="Titre Car"/>
    <w:aliases w:val="Titre du doc bis Car"/>
    <w:basedOn w:val="Policepardfaut"/>
    <w:link w:val="Titre"/>
    <w:uiPriority w:val="10"/>
    <w:rsid w:val="00DC310B"/>
    <w:rPr>
      <w:rFonts w:eastAsiaTheme="majorEastAsia" w:cstheme="majorBidi"/>
      <w:bCs/>
      <w:color w:val="8C2051"/>
      <w:sz w:val="52"/>
      <w:szCs w:val="48"/>
    </w:rPr>
  </w:style>
  <w:style w:type="character" w:customStyle="1" w:styleId="Titre6Car">
    <w:name w:val="Titre 6 Car"/>
    <w:basedOn w:val="Policepardfaut"/>
    <w:link w:val="Titre6"/>
    <w:uiPriority w:val="9"/>
    <w:rsid w:val="00DC310B"/>
    <w:rPr>
      <w:rFonts w:asciiTheme="majorHAnsi" w:eastAsiaTheme="majorEastAsia" w:hAnsiTheme="majorHAnsi" w:cstheme="majorBidi"/>
      <w:color w:val="2A4322" w:themeColor="accent1" w:themeShade="7F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DC310B"/>
    <w:rPr>
      <w:rFonts w:asciiTheme="majorHAnsi" w:eastAsiaTheme="majorEastAsia" w:hAnsiTheme="majorHAnsi" w:cstheme="majorBidi"/>
      <w:i/>
      <w:iCs/>
      <w:color w:val="2A4322" w:themeColor="accent1" w:themeShade="7F"/>
      <w:szCs w:val="22"/>
    </w:rPr>
  </w:style>
  <w:style w:type="character" w:customStyle="1" w:styleId="Titre8Car">
    <w:name w:val="Titre 8 Car"/>
    <w:basedOn w:val="Policepardfaut"/>
    <w:link w:val="Titre8"/>
    <w:uiPriority w:val="9"/>
    <w:rsid w:val="00DC310B"/>
    <w:rPr>
      <w:rFonts w:asciiTheme="majorHAnsi" w:eastAsiaTheme="majorEastAsia" w:hAnsiTheme="majorHAnsi" w:cstheme="majorBidi"/>
      <w:color w:val="58585F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C310B"/>
    <w:rPr>
      <w:rFonts w:asciiTheme="majorHAnsi" w:eastAsiaTheme="majorEastAsia" w:hAnsiTheme="majorHAnsi" w:cstheme="majorBidi"/>
      <w:i/>
      <w:iCs/>
      <w:color w:val="58585F" w:themeColor="text1" w:themeTint="D8"/>
      <w:sz w:val="21"/>
      <w:szCs w:val="21"/>
    </w:rPr>
  </w:style>
  <w:style w:type="character" w:styleId="Appelnotedebasdep">
    <w:name w:val="footnote reference"/>
    <w:basedOn w:val="Policepardfaut"/>
    <w:uiPriority w:val="99"/>
    <w:semiHidden/>
    <w:unhideWhenUsed/>
    <w:rsid w:val="00DC310B"/>
    <w:rPr>
      <w:vertAlign w:val="superscript"/>
    </w:rPr>
  </w:style>
  <w:style w:type="paragraph" w:styleId="Liste">
    <w:name w:val="List"/>
    <w:basedOn w:val="Normal"/>
    <w:uiPriority w:val="99"/>
    <w:unhideWhenUsed/>
    <w:qFormat/>
    <w:rsid w:val="00DC310B"/>
    <w:pPr>
      <w:numPr>
        <w:numId w:val="12"/>
      </w:numPr>
    </w:pPr>
  </w:style>
  <w:style w:type="paragraph" w:styleId="Listenumros">
    <w:name w:val="List Number"/>
    <w:basedOn w:val="Normal"/>
    <w:uiPriority w:val="99"/>
    <w:unhideWhenUsed/>
    <w:qFormat/>
    <w:rsid w:val="00DC310B"/>
    <w:pPr>
      <w:numPr>
        <w:numId w:val="14"/>
      </w:numPr>
    </w:pPr>
  </w:style>
  <w:style w:type="paragraph" w:styleId="Listepuces">
    <w:name w:val="List Bullet"/>
    <w:basedOn w:val="Normal"/>
    <w:uiPriority w:val="99"/>
    <w:unhideWhenUsed/>
    <w:qFormat/>
    <w:rsid w:val="00DC310B"/>
    <w:pPr>
      <w:numPr>
        <w:numId w:val="16"/>
      </w:numPr>
    </w:pPr>
  </w:style>
  <w:style w:type="paragraph" w:styleId="NormalWeb">
    <w:name w:val="Normal (Web)"/>
    <w:basedOn w:val="Normal"/>
    <w:uiPriority w:val="99"/>
    <w:semiHidden/>
    <w:unhideWhenUsed/>
    <w:rsid w:val="00DC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310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31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uropa.eu/europass/nl/common-european-framework-reference-language-skill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OMMUNICATION%20-%20COMMUNICATIE\02-Identit&#233;%20visuelle\Templates\Template_Blanko_contact_FR-NL.dotx" TargetMode="External"/></Relationships>
</file>

<file path=word/theme/theme1.xml><?xml version="1.0" encoding="utf-8"?>
<a:theme xmlns:a="http://schemas.openxmlformats.org/drawingml/2006/main" name="Thème Office">
  <a:themeElements>
    <a:clrScheme name="Ombuds Bru">
      <a:dk1>
        <a:srgbClr val="3C3C41"/>
      </a:dk1>
      <a:lt1>
        <a:srgbClr val="F2F2F2"/>
      </a:lt1>
      <a:dk2>
        <a:srgbClr val="8C2051"/>
      </a:dk2>
      <a:lt2>
        <a:srgbClr val="E75366"/>
      </a:lt2>
      <a:accent1>
        <a:srgbClr val="558746"/>
      </a:accent1>
      <a:accent2>
        <a:srgbClr val="8CF078"/>
      </a:accent2>
      <a:accent3>
        <a:srgbClr val="5DB3E6"/>
      </a:accent3>
      <a:accent4>
        <a:srgbClr val="FF8719"/>
      </a:accent4>
      <a:accent5>
        <a:srgbClr val="8840F0"/>
      </a:accent5>
      <a:accent6>
        <a:srgbClr val="FFD255"/>
      </a:accent6>
      <a:hlink>
        <a:srgbClr val="8840F0"/>
      </a:hlink>
      <a:folHlink>
        <a:srgbClr val="8C205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Template_Blanko_contact_FR-NL.dotx</Template>
  <TotalTime>0</TotalTime>
  <Pages>6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Degryse</dc:creator>
  <cp:keywords/>
  <dc:description/>
  <cp:lastModifiedBy>Cathy VANDERWILDT</cp:lastModifiedBy>
  <cp:revision>2</cp:revision>
  <cp:lastPrinted>2023-06-06T11:51:00Z</cp:lastPrinted>
  <dcterms:created xsi:type="dcterms:W3CDTF">2024-09-03T14:07:00Z</dcterms:created>
  <dcterms:modified xsi:type="dcterms:W3CDTF">2024-09-03T14:07:00Z</dcterms:modified>
</cp:coreProperties>
</file>